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B5A2B" w14:textId="6A7A40AF" w:rsidR="000F0714" w:rsidRDefault="00071A97" w:rsidP="000F0714">
      <w:pPr>
        <w:pStyle w:val="a7"/>
        <w:jc w:val="center"/>
      </w:pPr>
      <w:r>
        <w:t xml:space="preserve">Результаты </w:t>
      </w:r>
      <w:r w:rsidR="000F0714" w:rsidRPr="000F0714">
        <w:t>специальной оценки условий труда</w:t>
      </w:r>
      <w:r w:rsidR="008052C8">
        <w:t xml:space="preserve"> </w:t>
      </w:r>
    </w:p>
    <w:p w14:paraId="2EBEB628" w14:textId="6F107102" w:rsidR="00B3448B" w:rsidRPr="008052C8" w:rsidRDefault="008052C8" w:rsidP="008052C8">
      <w:pPr>
        <w:pStyle w:val="a7"/>
        <w:jc w:val="center"/>
      </w:pPr>
      <w:r>
        <w:t xml:space="preserve">в  </w:t>
      </w:r>
      <w:r w:rsidR="00B3448B" w:rsidRPr="008052C8">
        <w:rPr>
          <w:rStyle w:val="a9"/>
          <w:u w:val="none"/>
        </w:rPr>
        <w:fldChar w:fldCharType="begin"/>
      </w:r>
      <w:r w:rsidR="00B3448B" w:rsidRPr="008052C8">
        <w:rPr>
          <w:rStyle w:val="a9"/>
          <w:u w:val="none"/>
        </w:rPr>
        <w:instrText xml:space="preserve"> DOCVARIABLE </w:instrText>
      </w:r>
      <w:r w:rsidR="00EA3306" w:rsidRPr="008052C8">
        <w:rPr>
          <w:rStyle w:val="a9"/>
          <w:u w:val="none"/>
          <w:lang w:val="en-US"/>
        </w:rPr>
        <w:instrText>ceh</w:instrText>
      </w:r>
      <w:r w:rsidR="00EA3306" w:rsidRPr="008052C8">
        <w:rPr>
          <w:rStyle w:val="a9"/>
          <w:u w:val="none"/>
        </w:rPr>
        <w:instrText>_</w:instrText>
      </w:r>
      <w:r w:rsidR="00EA3306" w:rsidRPr="008052C8">
        <w:rPr>
          <w:rStyle w:val="a9"/>
          <w:u w:val="none"/>
          <w:lang w:val="en-US"/>
        </w:rPr>
        <w:instrText>info</w:instrText>
      </w:r>
      <w:r w:rsidR="00B3448B" w:rsidRPr="008052C8">
        <w:rPr>
          <w:rStyle w:val="a9"/>
          <w:u w:val="none"/>
        </w:rPr>
        <w:instrText xml:space="preserve"> \* MERGEFORMAT </w:instrText>
      </w:r>
      <w:r w:rsidR="00B3448B" w:rsidRPr="008052C8">
        <w:rPr>
          <w:rStyle w:val="a9"/>
          <w:u w:val="none"/>
        </w:rPr>
        <w:fldChar w:fldCharType="separate"/>
      </w:r>
      <w:r w:rsidRPr="008052C8">
        <w:rPr>
          <w:rStyle w:val="a9"/>
          <w:u w:val="none"/>
        </w:rPr>
        <w:t>ООО</w:t>
      </w:r>
      <w:r w:rsidR="006F6098" w:rsidRPr="008052C8">
        <w:rPr>
          <w:rStyle w:val="a9"/>
          <w:u w:val="none"/>
        </w:rPr>
        <w:t xml:space="preserve"> </w:t>
      </w:r>
      <w:r w:rsidRPr="008052C8">
        <w:rPr>
          <w:rStyle w:val="a9"/>
          <w:u w:val="none"/>
        </w:rPr>
        <w:t>"</w:t>
      </w:r>
      <w:r w:rsidR="006F6098" w:rsidRPr="008052C8">
        <w:rPr>
          <w:rStyle w:val="a9"/>
          <w:u w:val="none"/>
        </w:rPr>
        <w:t>Центурион-Инновации"</w:t>
      </w:r>
      <w:r w:rsidR="00B3448B" w:rsidRPr="008052C8">
        <w:rPr>
          <w:rStyle w:val="a9"/>
          <w:u w:val="none"/>
        </w:rPr>
        <w:fldChar w:fldCharType="end"/>
      </w:r>
      <w:r w:rsidR="00B3448B" w:rsidRPr="008052C8">
        <w:rPr>
          <w:rStyle w:val="a9"/>
          <w:u w:val="none"/>
        </w:rPr>
        <w:t> </w:t>
      </w:r>
      <w:r>
        <w:t xml:space="preserve">от 06 апреля 2026 г. № </w:t>
      </w:r>
      <w:r w:rsidRPr="008052C8">
        <w:t>2593314</w:t>
      </w:r>
    </w:p>
    <w:p w14:paraId="655EF83E" w14:textId="77777777" w:rsidR="00F06873" w:rsidRPr="00F06873" w:rsidRDefault="00F06873" w:rsidP="004654AF">
      <w:pPr>
        <w:suppressAutoHyphens/>
        <w:jc w:val="right"/>
      </w:pPr>
      <w:r w:rsidRPr="00F06873">
        <w:t>Таблица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60"/>
        <w:gridCol w:w="831"/>
        <w:gridCol w:w="3068"/>
        <w:gridCol w:w="1049"/>
        <w:gridCol w:w="1050"/>
        <w:gridCol w:w="1153"/>
        <w:gridCol w:w="1153"/>
        <w:gridCol w:w="1153"/>
        <w:gridCol w:w="1154"/>
        <w:gridCol w:w="1055"/>
      </w:tblGrid>
      <w:tr w:rsidR="004654AF" w:rsidRPr="00F06873" w14:paraId="18C5377D" w14:textId="77777777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14:paraId="076648F4" w14:textId="77777777"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F0687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14:paraId="7A0977BA" w14:textId="77777777" w:rsidR="004654A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14:paraId="58431886" w14:textId="77777777"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14:paraId="2110B38F" w14:textId="77777777"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4654AF" w:rsidRPr="00F06873" w14:paraId="5464E6E4" w14:textId="77777777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14:paraId="60EE7546" w14:textId="77777777"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14:paraId="3715E77B" w14:textId="77777777" w:rsidR="004654A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14:paraId="5E5E267C" w14:textId="77777777"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14:paraId="5CF743DA" w14:textId="77777777"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14:paraId="14F2F61D" w14:textId="77777777"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14:paraId="47D869F0" w14:textId="77777777"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F06873" w14:paraId="6981FB85" w14:textId="77777777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14:paraId="3DFA9657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14:paraId="51665575" w14:textId="77777777" w:rsidR="00AF1EDF" w:rsidRPr="004654AF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14:paraId="5DE938C7" w14:textId="77777777" w:rsidR="00AF1ED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числе 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14:paraId="57340AE0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14:paraId="02921263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14:paraId="38D81FBB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14:paraId="56461284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14:paraId="59412AAB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14:paraId="340EBE5C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14:paraId="34A999E7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F06873" w14:paraId="1E0093A3" w14:textId="77777777" w:rsidTr="004654AF">
        <w:trPr>
          <w:jc w:val="center"/>
        </w:trPr>
        <w:tc>
          <w:tcPr>
            <w:tcW w:w="3518" w:type="dxa"/>
            <w:vAlign w:val="center"/>
          </w:tcPr>
          <w:p w14:paraId="3A9B1DE5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14:paraId="6BD6A857" w14:textId="77777777" w:rsidR="00AF1EDF" w:rsidRPr="00F06873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14:paraId="2504FCC1" w14:textId="77777777" w:rsidR="00AF1ED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14:paraId="4B61485C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14:paraId="6E21DFDD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14:paraId="24961773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14:paraId="2D0E5B7D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14:paraId="1AD8938B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14:paraId="01A0F9C4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14:paraId="179A8582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F06873" w14:paraId="4B50F6A6" w14:textId="77777777" w:rsidTr="004654AF">
        <w:trPr>
          <w:jc w:val="center"/>
        </w:trPr>
        <w:tc>
          <w:tcPr>
            <w:tcW w:w="3518" w:type="dxa"/>
            <w:vAlign w:val="center"/>
          </w:tcPr>
          <w:p w14:paraId="172C972B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 w:rsidRPr="00F0687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14:paraId="24AFF845" w14:textId="77777777" w:rsidR="00AF1EDF" w:rsidRPr="00F06873" w:rsidRDefault="006F6098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</w:t>
            </w:r>
          </w:p>
        </w:tc>
        <w:tc>
          <w:tcPr>
            <w:tcW w:w="3118" w:type="dxa"/>
            <w:vAlign w:val="center"/>
          </w:tcPr>
          <w:p w14:paraId="0DD42E46" w14:textId="77777777" w:rsidR="00AF1EDF" w:rsidRPr="00F06873" w:rsidRDefault="006F6098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</w:t>
            </w:r>
          </w:p>
        </w:tc>
        <w:tc>
          <w:tcPr>
            <w:tcW w:w="1063" w:type="dxa"/>
            <w:vAlign w:val="center"/>
          </w:tcPr>
          <w:p w14:paraId="1FFFDBEE" w14:textId="77777777" w:rsidR="00AF1EDF" w:rsidRPr="00F06873" w:rsidRDefault="006F609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35A506E6" w14:textId="77777777" w:rsidR="00AF1EDF" w:rsidRPr="00F06873" w:rsidRDefault="006F609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</w:t>
            </w:r>
          </w:p>
        </w:tc>
        <w:tc>
          <w:tcPr>
            <w:tcW w:w="1169" w:type="dxa"/>
            <w:vAlign w:val="center"/>
          </w:tcPr>
          <w:p w14:paraId="1706880D" w14:textId="77777777" w:rsidR="00AF1EDF" w:rsidRPr="00F06873" w:rsidRDefault="006F609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709E1876" w14:textId="77777777" w:rsidR="00AF1EDF" w:rsidRPr="00F06873" w:rsidRDefault="006F609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7C1D5A7A" w14:textId="77777777" w:rsidR="00AF1EDF" w:rsidRPr="00F06873" w:rsidRDefault="006F609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0D250504" w14:textId="77777777" w:rsidR="00AF1EDF" w:rsidRPr="00F06873" w:rsidRDefault="006F609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603E2652" w14:textId="77777777" w:rsidR="00AF1EDF" w:rsidRPr="00F06873" w:rsidRDefault="006F609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14:paraId="531D640E" w14:textId="77777777" w:rsidTr="004654AF">
        <w:trPr>
          <w:jc w:val="center"/>
        </w:trPr>
        <w:tc>
          <w:tcPr>
            <w:tcW w:w="3518" w:type="dxa"/>
            <w:vAlign w:val="center"/>
          </w:tcPr>
          <w:p w14:paraId="7C13167E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местах (чел.)</w:t>
            </w:r>
          </w:p>
        </w:tc>
        <w:tc>
          <w:tcPr>
            <w:tcW w:w="843" w:type="dxa"/>
            <w:vAlign w:val="center"/>
          </w:tcPr>
          <w:p w14:paraId="0352D7F6" w14:textId="23C8EA29" w:rsidR="00AF1EDF" w:rsidRPr="00F06873" w:rsidRDefault="00B83B82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</w:t>
            </w:r>
          </w:p>
        </w:tc>
        <w:tc>
          <w:tcPr>
            <w:tcW w:w="3118" w:type="dxa"/>
            <w:vAlign w:val="center"/>
          </w:tcPr>
          <w:p w14:paraId="1C33B955" w14:textId="77777777" w:rsidR="00AF1EDF" w:rsidRPr="00F06873" w:rsidRDefault="006F6098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</w:t>
            </w:r>
          </w:p>
        </w:tc>
        <w:tc>
          <w:tcPr>
            <w:tcW w:w="1063" w:type="dxa"/>
            <w:vAlign w:val="center"/>
          </w:tcPr>
          <w:p w14:paraId="0759B7DE" w14:textId="77777777" w:rsidR="00AF1EDF" w:rsidRPr="00F06873" w:rsidRDefault="006F609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17EF7CCB" w14:textId="77777777" w:rsidR="00AF1EDF" w:rsidRPr="00F06873" w:rsidRDefault="006F609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</w:t>
            </w:r>
          </w:p>
        </w:tc>
        <w:tc>
          <w:tcPr>
            <w:tcW w:w="1169" w:type="dxa"/>
            <w:vAlign w:val="center"/>
          </w:tcPr>
          <w:p w14:paraId="5993339D" w14:textId="77777777" w:rsidR="00AF1EDF" w:rsidRPr="00F06873" w:rsidRDefault="006F609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7F2FECE4" w14:textId="77777777" w:rsidR="00AF1EDF" w:rsidRPr="00F06873" w:rsidRDefault="006F609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6C9FE561" w14:textId="77777777" w:rsidR="00AF1EDF" w:rsidRPr="00F06873" w:rsidRDefault="006F609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4D2FB27F" w14:textId="77777777" w:rsidR="00AF1EDF" w:rsidRPr="00F06873" w:rsidRDefault="006F609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39DFA082" w14:textId="77777777" w:rsidR="00AF1EDF" w:rsidRPr="00F06873" w:rsidRDefault="006F609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14:paraId="2008D0E2" w14:textId="77777777" w:rsidTr="004654AF">
        <w:trPr>
          <w:jc w:val="center"/>
        </w:trPr>
        <w:tc>
          <w:tcPr>
            <w:tcW w:w="3518" w:type="dxa"/>
            <w:vAlign w:val="center"/>
          </w:tcPr>
          <w:p w14:paraId="29945C35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14:paraId="3BA21F0B" w14:textId="54477711" w:rsidR="00AF1EDF" w:rsidRPr="00F06873" w:rsidRDefault="00B83B82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3118" w:type="dxa"/>
            <w:vAlign w:val="center"/>
          </w:tcPr>
          <w:p w14:paraId="558DAEE7" w14:textId="77777777" w:rsidR="00AF1EDF" w:rsidRPr="00F06873" w:rsidRDefault="006F6098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063" w:type="dxa"/>
            <w:vAlign w:val="center"/>
          </w:tcPr>
          <w:p w14:paraId="377BBFD1" w14:textId="77777777" w:rsidR="00AF1EDF" w:rsidRPr="00F06873" w:rsidRDefault="006F609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217A7DFC" w14:textId="77777777" w:rsidR="00AF1EDF" w:rsidRPr="00F06873" w:rsidRDefault="006F609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169" w:type="dxa"/>
            <w:vAlign w:val="center"/>
          </w:tcPr>
          <w:p w14:paraId="733FE3D7" w14:textId="77777777" w:rsidR="00AF1EDF" w:rsidRPr="00F06873" w:rsidRDefault="006F609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7514B141" w14:textId="77777777" w:rsidR="00AF1EDF" w:rsidRPr="00F06873" w:rsidRDefault="006F609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35E0F816" w14:textId="77777777" w:rsidR="00AF1EDF" w:rsidRPr="00F06873" w:rsidRDefault="006F609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129A2602" w14:textId="77777777" w:rsidR="00AF1EDF" w:rsidRPr="00F06873" w:rsidRDefault="006F609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3EB0CF2D" w14:textId="77777777" w:rsidR="00AF1EDF" w:rsidRPr="00F06873" w:rsidRDefault="006F609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14:paraId="3448E57A" w14:textId="77777777" w:rsidTr="004654AF">
        <w:trPr>
          <w:jc w:val="center"/>
        </w:trPr>
        <w:tc>
          <w:tcPr>
            <w:tcW w:w="3518" w:type="dxa"/>
            <w:vAlign w:val="center"/>
          </w:tcPr>
          <w:p w14:paraId="0D423849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14:paraId="4075F541" w14:textId="77777777" w:rsidR="00AF1EDF" w:rsidRPr="00F06873" w:rsidRDefault="006F6098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14:paraId="084E82F4" w14:textId="77777777" w:rsidR="00AF1EDF" w:rsidRPr="00F06873" w:rsidRDefault="006F6098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14:paraId="470270EE" w14:textId="77777777" w:rsidR="00AF1EDF" w:rsidRPr="00F06873" w:rsidRDefault="006F609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43B32D55" w14:textId="77777777" w:rsidR="00AF1EDF" w:rsidRPr="00F06873" w:rsidRDefault="006F609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4BDEEBAC" w14:textId="77777777" w:rsidR="00AF1EDF" w:rsidRPr="00F06873" w:rsidRDefault="006F609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4203FE80" w14:textId="77777777" w:rsidR="00AF1EDF" w:rsidRPr="00F06873" w:rsidRDefault="006F609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2E474640" w14:textId="77777777" w:rsidR="00AF1EDF" w:rsidRPr="00F06873" w:rsidRDefault="006F609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7F5EBF3E" w14:textId="77777777" w:rsidR="00AF1EDF" w:rsidRPr="00F06873" w:rsidRDefault="006F609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70DB9DFD" w14:textId="77777777" w:rsidR="00AF1EDF" w:rsidRPr="00F06873" w:rsidRDefault="006F609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14:paraId="7AF85BB5" w14:textId="77777777" w:rsidTr="004654AF">
        <w:trPr>
          <w:jc w:val="center"/>
        </w:trPr>
        <w:tc>
          <w:tcPr>
            <w:tcW w:w="3518" w:type="dxa"/>
            <w:vAlign w:val="center"/>
          </w:tcPr>
          <w:p w14:paraId="6B9848D1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14:paraId="4C2E6F6A" w14:textId="77777777" w:rsidR="00AF1EDF" w:rsidRPr="00F06873" w:rsidRDefault="006F6098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14:paraId="2C750828" w14:textId="77777777" w:rsidR="00AF1EDF" w:rsidRPr="00F06873" w:rsidRDefault="006F6098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14:paraId="20C6A76C" w14:textId="77777777" w:rsidR="00AF1EDF" w:rsidRPr="00F06873" w:rsidRDefault="006F609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00119941" w14:textId="77777777" w:rsidR="00AF1EDF" w:rsidRPr="00F06873" w:rsidRDefault="006F609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3E30FCE0" w14:textId="77777777" w:rsidR="00AF1EDF" w:rsidRPr="00F06873" w:rsidRDefault="006F609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7861E1EF" w14:textId="77777777" w:rsidR="00AF1EDF" w:rsidRPr="00F06873" w:rsidRDefault="006F609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5E257D04" w14:textId="77777777" w:rsidR="00AF1EDF" w:rsidRPr="00F06873" w:rsidRDefault="006F609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5F39F192" w14:textId="77777777" w:rsidR="00AF1EDF" w:rsidRPr="00F06873" w:rsidRDefault="006F609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4CF55630" w14:textId="77777777" w:rsidR="00AF1EDF" w:rsidRPr="00F06873" w:rsidRDefault="006F609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14:paraId="24E31AA7" w14:textId="77777777" w:rsidR="00F06873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14:paraId="378241B9" w14:textId="77777777" w:rsidR="00F06873" w:rsidRPr="00F06873" w:rsidRDefault="00F06873" w:rsidP="00F06873">
      <w:pPr>
        <w:jc w:val="right"/>
      </w:pPr>
      <w:r w:rsidRPr="00F06873"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3"/>
        <w:gridCol w:w="2600"/>
        <w:gridCol w:w="470"/>
        <w:gridCol w:w="471"/>
        <w:gridCol w:w="470"/>
        <w:gridCol w:w="471"/>
        <w:gridCol w:w="470"/>
        <w:gridCol w:w="470"/>
        <w:gridCol w:w="470"/>
        <w:gridCol w:w="469"/>
        <w:gridCol w:w="470"/>
        <w:gridCol w:w="469"/>
        <w:gridCol w:w="470"/>
        <w:gridCol w:w="469"/>
        <w:gridCol w:w="470"/>
        <w:gridCol w:w="927"/>
        <w:gridCol w:w="559"/>
        <w:gridCol w:w="697"/>
        <w:gridCol w:w="559"/>
        <w:gridCol w:w="559"/>
        <w:gridCol w:w="559"/>
        <w:gridCol w:w="559"/>
        <w:gridCol w:w="559"/>
        <w:gridCol w:w="496"/>
      </w:tblGrid>
      <w:tr w:rsidR="00F06873" w:rsidRPr="00DE2527" w14:paraId="22112DBE" w14:textId="77777777" w:rsidTr="004654AF">
        <w:trPr>
          <w:cantSplit/>
          <w:trHeight w:val="245"/>
        </w:trPr>
        <w:tc>
          <w:tcPr>
            <w:tcW w:w="959" w:type="dxa"/>
            <w:vMerge w:val="restart"/>
            <w:vAlign w:val="center"/>
          </w:tcPr>
          <w:p w14:paraId="1B2033DF" w14:textId="77777777" w:rsidR="00F06873" w:rsidRPr="004654AF" w:rsidRDefault="004654AF" w:rsidP="00F06873">
            <w:pPr>
              <w:jc w:val="center"/>
              <w:rPr>
                <w:sz w:val="20"/>
              </w:rPr>
            </w:pPr>
            <w:r w:rsidRPr="004654AF">
              <w:rPr>
                <w:color w:val="000000"/>
                <w:sz w:val="20"/>
              </w:rPr>
              <w:t>Индиви</w:t>
            </w:r>
            <w:r w:rsidRPr="004654AF">
              <w:rPr>
                <w:color w:val="000000"/>
                <w:sz w:val="20"/>
              </w:rPr>
              <w:softHyphen/>
              <w:t>дуальный номер рабочего места</w:t>
            </w:r>
          </w:p>
        </w:tc>
        <w:tc>
          <w:tcPr>
            <w:tcW w:w="2655" w:type="dxa"/>
            <w:vMerge w:val="restart"/>
            <w:vAlign w:val="center"/>
          </w:tcPr>
          <w:p w14:paraId="3D72A770" w14:textId="77777777" w:rsidR="004654AF" w:rsidRPr="004654AF" w:rsidRDefault="004654AF" w:rsidP="004654AF">
            <w:pPr>
              <w:jc w:val="center"/>
              <w:rPr>
                <w:color w:val="000000"/>
                <w:sz w:val="20"/>
              </w:rPr>
            </w:pPr>
            <w:r w:rsidRPr="004654AF">
              <w:rPr>
                <w:color w:val="000000"/>
                <w:sz w:val="20"/>
              </w:rPr>
              <w:t>Профессия/</w:t>
            </w:r>
            <w:r w:rsidRPr="004654AF">
              <w:rPr>
                <w:color w:val="000000"/>
                <w:sz w:val="20"/>
              </w:rPr>
              <w:br/>
              <w:t>должность/</w:t>
            </w:r>
            <w:r w:rsidRPr="004654AF">
              <w:rPr>
                <w:color w:val="000000"/>
                <w:sz w:val="20"/>
              </w:rPr>
              <w:br/>
              <w:t xml:space="preserve">специальность работника </w:t>
            </w:r>
          </w:p>
          <w:p w14:paraId="728E3AB7" w14:textId="77777777" w:rsidR="00F06873" w:rsidRPr="004654AF" w:rsidRDefault="00F06873" w:rsidP="004654A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126" w:type="dxa"/>
            <w:gridSpan w:val="14"/>
          </w:tcPr>
          <w:p w14:paraId="556F862D" w14:textId="77777777" w:rsidR="00F06873" w:rsidRPr="004654AF" w:rsidRDefault="00F06873" w:rsidP="00F06873">
            <w:pPr>
              <w:jc w:val="center"/>
              <w:rPr>
                <w:sz w:val="20"/>
              </w:rPr>
            </w:pPr>
            <w:r w:rsidRPr="004654AF">
              <w:rPr>
                <w:sz w:val="20"/>
              </w:rPr>
              <w:t>Классы</w:t>
            </w:r>
            <w:r w:rsidR="004654AF" w:rsidRPr="004654AF">
              <w:rPr>
                <w:sz w:val="20"/>
              </w:rPr>
              <w:t xml:space="preserve"> </w:t>
            </w:r>
            <w:r w:rsidR="004654AF" w:rsidRPr="004654AF">
              <w:rPr>
                <w:color w:val="000000"/>
                <w:sz w:val="20"/>
              </w:rPr>
              <w:t>(подклассы)</w:t>
            </w:r>
            <w:r w:rsidRPr="004654AF">
              <w:rPr>
                <w:sz w:val="20"/>
              </w:rPr>
              <w:t xml:space="preserve"> условий труда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327B4464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условий труда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14:paraId="3DFB7437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условий труда с учетом эффективного применения СИЗ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72A62B2F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Повышенный размер оплаты труда (</w:t>
            </w:r>
            <w:proofErr w:type="spellStart"/>
            <w:proofErr w:type="gramStart"/>
            <w:r w:rsidRPr="00F06873">
              <w:rPr>
                <w:color w:val="000000"/>
                <w:sz w:val="16"/>
                <w:szCs w:val="16"/>
              </w:rPr>
              <w:t>да,нет</w:t>
            </w:r>
            <w:proofErr w:type="spellEnd"/>
            <w:proofErr w:type="gramEnd"/>
            <w:r w:rsidRPr="00F06873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6BD395AB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Ежегодный дополнительный оплачиваемый отпуск (да/нет)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2F21BB08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Сокращенная продолжительность рабочего времени (да/нет)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3C10E9C3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Молоко или другие равноценные пищевые продукт</w:t>
            </w:r>
            <w:r w:rsidRPr="00F06873">
              <w:rPr>
                <w:sz w:val="16"/>
                <w:szCs w:val="16"/>
              </w:rPr>
              <w:t>ы (да/нет)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6FE4BF18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Лечебно</w:t>
            </w:r>
            <w:r w:rsidRPr="00F06873">
              <w:rPr>
                <w:sz w:val="16"/>
                <w:szCs w:val="16"/>
              </w:rPr>
              <w:t xml:space="preserve">-профилактическое </w:t>
            </w:r>
            <w:proofErr w:type="gramStart"/>
            <w:r w:rsidRPr="00F06873">
              <w:rPr>
                <w:sz w:val="16"/>
                <w:szCs w:val="16"/>
              </w:rPr>
              <w:t>питание  (</w:t>
            </w:r>
            <w:proofErr w:type="gramEnd"/>
            <w:r w:rsidRPr="00F06873">
              <w:rPr>
                <w:sz w:val="16"/>
                <w:szCs w:val="16"/>
              </w:rPr>
              <w:t>да/нет)</w:t>
            </w:r>
          </w:p>
        </w:tc>
        <w:tc>
          <w:tcPr>
            <w:tcW w:w="502" w:type="dxa"/>
            <w:vMerge w:val="restart"/>
            <w:textDirection w:val="btLr"/>
            <w:vAlign w:val="center"/>
          </w:tcPr>
          <w:p w14:paraId="3583F315" w14:textId="77777777" w:rsidR="00F06873" w:rsidRPr="00F06873" w:rsidRDefault="006B3B11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5"/>
                <w:szCs w:val="15"/>
              </w:rPr>
              <w:t>Право на досрочное назначение страховой пенсии</w:t>
            </w:r>
            <w:r w:rsidRPr="00F06873">
              <w:rPr>
                <w:sz w:val="16"/>
                <w:szCs w:val="16"/>
              </w:rPr>
              <w:t xml:space="preserve"> </w:t>
            </w:r>
            <w:r w:rsidR="00F06873" w:rsidRPr="00F06873">
              <w:rPr>
                <w:sz w:val="16"/>
                <w:szCs w:val="16"/>
              </w:rPr>
              <w:t>(да/нет)</w:t>
            </w:r>
          </w:p>
        </w:tc>
      </w:tr>
      <w:tr w:rsidR="00F06873" w:rsidRPr="00DE2527" w14:paraId="7AC62394" w14:textId="77777777" w:rsidTr="004654AF">
        <w:trPr>
          <w:cantSplit/>
          <w:trHeight w:val="2254"/>
        </w:trPr>
        <w:tc>
          <w:tcPr>
            <w:tcW w:w="959" w:type="dxa"/>
            <w:vMerge/>
            <w:vAlign w:val="center"/>
          </w:tcPr>
          <w:p w14:paraId="0814A5F2" w14:textId="77777777"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5" w:type="dxa"/>
            <w:vMerge/>
            <w:vAlign w:val="center"/>
          </w:tcPr>
          <w:p w14:paraId="1B2EF92D" w14:textId="77777777"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5" w:type="dxa"/>
            <w:textDirection w:val="btLr"/>
            <w:vAlign w:val="center"/>
          </w:tcPr>
          <w:p w14:paraId="7419F907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  <w:r w:rsidR="00F06873" w:rsidRPr="00F06873">
              <w:rPr>
                <w:color w:val="000000"/>
                <w:sz w:val="16"/>
                <w:szCs w:val="16"/>
              </w:rPr>
              <w:t>имический</w:t>
            </w:r>
          </w:p>
        </w:tc>
        <w:tc>
          <w:tcPr>
            <w:tcW w:w="476" w:type="dxa"/>
            <w:textDirection w:val="btLr"/>
            <w:vAlign w:val="center"/>
          </w:tcPr>
          <w:p w14:paraId="23737EE6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</w:t>
            </w:r>
            <w:r w:rsidR="00F06873" w:rsidRPr="00F06873">
              <w:rPr>
                <w:color w:val="000000"/>
                <w:sz w:val="16"/>
                <w:szCs w:val="16"/>
              </w:rPr>
              <w:t>иологический</w:t>
            </w:r>
          </w:p>
        </w:tc>
        <w:tc>
          <w:tcPr>
            <w:tcW w:w="475" w:type="dxa"/>
            <w:textDirection w:val="btLr"/>
            <w:vAlign w:val="center"/>
          </w:tcPr>
          <w:p w14:paraId="20D8130D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</w:t>
            </w:r>
            <w:r w:rsidR="00F06873" w:rsidRPr="00F06873">
              <w:rPr>
                <w:color w:val="000000"/>
                <w:sz w:val="16"/>
                <w:szCs w:val="16"/>
              </w:rPr>
              <w:t xml:space="preserve">эрозоли преимущественно </w:t>
            </w:r>
            <w:proofErr w:type="spellStart"/>
            <w:r w:rsidR="00F06873" w:rsidRPr="00F06873">
              <w:rPr>
                <w:color w:val="000000"/>
                <w:sz w:val="16"/>
                <w:szCs w:val="16"/>
              </w:rPr>
              <w:t>фиброгенного</w:t>
            </w:r>
            <w:proofErr w:type="spellEnd"/>
            <w:r w:rsidR="00F06873" w:rsidRPr="00F06873">
              <w:rPr>
                <w:color w:val="000000"/>
                <w:sz w:val="16"/>
                <w:szCs w:val="16"/>
              </w:rPr>
              <w:t xml:space="preserve"> действия</w:t>
            </w:r>
          </w:p>
        </w:tc>
        <w:tc>
          <w:tcPr>
            <w:tcW w:w="476" w:type="dxa"/>
            <w:textDirection w:val="btLr"/>
            <w:vAlign w:val="center"/>
          </w:tcPr>
          <w:p w14:paraId="1C5F96DE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Ш</w:t>
            </w:r>
            <w:r w:rsidR="00F06873" w:rsidRPr="00F06873">
              <w:rPr>
                <w:color w:val="000000"/>
                <w:sz w:val="16"/>
                <w:szCs w:val="16"/>
              </w:rPr>
              <w:t>ум</w:t>
            </w:r>
          </w:p>
        </w:tc>
        <w:tc>
          <w:tcPr>
            <w:tcW w:w="475" w:type="dxa"/>
            <w:textDirection w:val="btLr"/>
            <w:vAlign w:val="center"/>
          </w:tcPr>
          <w:p w14:paraId="1A2B7E85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="00F06873" w:rsidRPr="00F06873">
              <w:rPr>
                <w:color w:val="000000"/>
                <w:sz w:val="16"/>
                <w:szCs w:val="16"/>
              </w:rPr>
              <w:t>нфразвук</w:t>
            </w:r>
          </w:p>
        </w:tc>
        <w:tc>
          <w:tcPr>
            <w:tcW w:w="476" w:type="dxa"/>
            <w:textDirection w:val="btLr"/>
            <w:vAlign w:val="center"/>
          </w:tcPr>
          <w:p w14:paraId="11A16CD1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</w:t>
            </w:r>
            <w:r w:rsidR="00F06873" w:rsidRPr="00F06873">
              <w:rPr>
                <w:color w:val="000000"/>
                <w:sz w:val="16"/>
                <w:szCs w:val="16"/>
              </w:rPr>
              <w:t>льтразвук</w:t>
            </w:r>
            <w:r w:rsidR="00F06873" w:rsidRPr="00F06873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="00F06873" w:rsidRPr="00F06873">
              <w:rPr>
                <w:color w:val="000000"/>
                <w:sz w:val="16"/>
                <w:szCs w:val="16"/>
              </w:rPr>
              <w:t>воздушный</w:t>
            </w:r>
          </w:p>
        </w:tc>
        <w:tc>
          <w:tcPr>
            <w:tcW w:w="476" w:type="dxa"/>
            <w:textDirection w:val="btLr"/>
            <w:vAlign w:val="center"/>
          </w:tcPr>
          <w:p w14:paraId="78D83FC0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</w:t>
            </w:r>
            <w:r w:rsidR="00F06873" w:rsidRPr="00F06873">
              <w:rPr>
                <w:color w:val="000000"/>
                <w:sz w:val="16"/>
                <w:szCs w:val="16"/>
              </w:rPr>
              <w:t>ибрация общая</w:t>
            </w:r>
          </w:p>
        </w:tc>
        <w:tc>
          <w:tcPr>
            <w:tcW w:w="475" w:type="dxa"/>
            <w:textDirection w:val="btLr"/>
            <w:vAlign w:val="center"/>
          </w:tcPr>
          <w:p w14:paraId="1B12A0F0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</w:t>
            </w:r>
            <w:r w:rsidR="00F06873" w:rsidRPr="00F06873">
              <w:rPr>
                <w:color w:val="000000"/>
                <w:sz w:val="16"/>
                <w:szCs w:val="16"/>
              </w:rPr>
              <w:t>ибрация локальная</w:t>
            </w:r>
          </w:p>
        </w:tc>
        <w:tc>
          <w:tcPr>
            <w:tcW w:w="476" w:type="dxa"/>
            <w:textDirection w:val="btLr"/>
            <w:vAlign w:val="center"/>
          </w:tcPr>
          <w:p w14:paraId="34B4D827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</w:t>
            </w:r>
            <w:r w:rsidR="00F06873" w:rsidRPr="00F06873">
              <w:rPr>
                <w:color w:val="000000"/>
                <w:sz w:val="16"/>
                <w:szCs w:val="16"/>
              </w:rPr>
              <w:t>еионизирующие излучения</w:t>
            </w:r>
          </w:p>
        </w:tc>
        <w:tc>
          <w:tcPr>
            <w:tcW w:w="475" w:type="dxa"/>
            <w:textDirection w:val="btLr"/>
            <w:vAlign w:val="center"/>
          </w:tcPr>
          <w:p w14:paraId="18D51627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="00F06873" w:rsidRPr="00F06873">
              <w:rPr>
                <w:color w:val="000000"/>
                <w:sz w:val="16"/>
                <w:szCs w:val="16"/>
              </w:rPr>
              <w:t>онизирующие излучения</w:t>
            </w:r>
          </w:p>
        </w:tc>
        <w:tc>
          <w:tcPr>
            <w:tcW w:w="476" w:type="dxa"/>
            <w:textDirection w:val="btLr"/>
            <w:vAlign w:val="center"/>
          </w:tcPr>
          <w:p w14:paraId="41BFA2AC" w14:textId="77777777" w:rsidR="00F06873" w:rsidRPr="00F46395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</w:t>
            </w:r>
            <w:r w:rsidR="00F46395" w:rsidRPr="00F46395">
              <w:rPr>
                <w:color w:val="000000"/>
                <w:sz w:val="16"/>
                <w:szCs w:val="16"/>
              </w:rPr>
              <w:t>араметры микроклимата</w:t>
            </w:r>
          </w:p>
        </w:tc>
        <w:tc>
          <w:tcPr>
            <w:tcW w:w="475" w:type="dxa"/>
            <w:textDirection w:val="btLr"/>
            <w:vAlign w:val="center"/>
          </w:tcPr>
          <w:p w14:paraId="6FD0656A" w14:textId="77777777" w:rsidR="00F06873" w:rsidRPr="00F46395" w:rsidRDefault="00E42CE2" w:rsidP="00F46395">
            <w:pPr>
              <w:autoSpaceDE w:val="0"/>
              <w:autoSpaceDN w:val="0"/>
              <w:ind w:left="57"/>
              <w:rPr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</w:rPr>
              <w:t>П</w:t>
            </w:r>
            <w:r w:rsidR="00F46395" w:rsidRPr="00F46395">
              <w:rPr>
                <w:color w:val="000000"/>
                <w:sz w:val="16"/>
                <w:szCs w:val="16"/>
              </w:rPr>
              <w:t>араметры световой среды</w:t>
            </w:r>
          </w:p>
        </w:tc>
        <w:tc>
          <w:tcPr>
            <w:tcW w:w="476" w:type="dxa"/>
            <w:textDirection w:val="btLr"/>
            <w:vAlign w:val="center"/>
          </w:tcPr>
          <w:p w14:paraId="28CF97E8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</w:t>
            </w:r>
            <w:r w:rsidR="00F06873" w:rsidRPr="00F06873">
              <w:rPr>
                <w:color w:val="000000"/>
                <w:sz w:val="16"/>
                <w:szCs w:val="16"/>
              </w:rPr>
              <w:t>яжесть трудового процесса</w:t>
            </w:r>
          </w:p>
        </w:tc>
        <w:tc>
          <w:tcPr>
            <w:tcW w:w="944" w:type="dxa"/>
            <w:textDirection w:val="btLr"/>
            <w:vAlign w:val="center"/>
          </w:tcPr>
          <w:p w14:paraId="3F03779F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</w:t>
            </w:r>
            <w:r w:rsidR="00F06873" w:rsidRPr="00F06873">
              <w:rPr>
                <w:color w:val="000000"/>
                <w:sz w:val="16"/>
                <w:szCs w:val="16"/>
              </w:rPr>
              <w:t>апряженность трудового процесса</w:t>
            </w:r>
          </w:p>
        </w:tc>
        <w:tc>
          <w:tcPr>
            <w:tcW w:w="567" w:type="dxa"/>
            <w:vMerge/>
            <w:textDirection w:val="btLr"/>
          </w:tcPr>
          <w:p w14:paraId="0310EE86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Merge/>
            <w:textDirection w:val="btLr"/>
          </w:tcPr>
          <w:p w14:paraId="3B9B4367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textDirection w:val="btLr"/>
          </w:tcPr>
          <w:p w14:paraId="4E758D27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textDirection w:val="btLr"/>
          </w:tcPr>
          <w:p w14:paraId="0EB4EDA2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textDirection w:val="btLr"/>
          </w:tcPr>
          <w:p w14:paraId="4E0D18DF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textDirection w:val="btLr"/>
          </w:tcPr>
          <w:p w14:paraId="6780059E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textDirection w:val="btLr"/>
          </w:tcPr>
          <w:p w14:paraId="356459BD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02" w:type="dxa"/>
            <w:vMerge/>
            <w:textDirection w:val="btLr"/>
          </w:tcPr>
          <w:p w14:paraId="65D36B3E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</w:tr>
      <w:tr w:rsidR="00F06873" w:rsidRPr="00F06873" w14:paraId="4FCF6DA8" w14:textId="77777777" w:rsidTr="004654AF">
        <w:tc>
          <w:tcPr>
            <w:tcW w:w="959" w:type="dxa"/>
            <w:vAlign w:val="center"/>
          </w:tcPr>
          <w:p w14:paraId="1E4FE0D9" w14:textId="77777777"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</w:t>
            </w:r>
            <w:bookmarkStart w:id="6" w:name="table2"/>
            <w:bookmarkEnd w:id="6"/>
          </w:p>
        </w:tc>
        <w:tc>
          <w:tcPr>
            <w:tcW w:w="2655" w:type="dxa"/>
            <w:vAlign w:val="center"/>
          </w:tcPr>
          <w:p w14:paraId="7971B6E0" w14:textId="77777777"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1A81AB9C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vAlign w:val="center"/>
          </w:tcPr>
          <w:p w14:paraId="7BA13970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vAlign w:val="center"/>
          </w:tcPr>
          <w:p w14:paraId="73257F9C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vAlign w:val="center"/>
          </w:tcPr>
          <w:p w14:paraId="009D82AE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6</w:t>
            </w:r>
          </w:p>
        </w:tc>
        <w:tc>
          <w:tcPr>
            <w:tcW w:w="475" w:type="dxa"/>
            <w:vAlign w:val="center"/>
          </w:tcPr>
          <w:p w14:paraId="35AAFC31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7</w:t>
            </w:r>
          </w:p>
        </w:tc>
        <w:tc>
          <w:tcPr>
            <w:tcW w:w="476" w:type="dxa"/>
            <w:vAlign w:val="center"/>
          </w:tcPr>
          <w:p w14:paraId="7B99B95E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8</w:t>
            </w:r>
          </w:p>
        </w:tc>
        <w:tc>
          <w:tcPr>
            <w:tcW w:w="476" w:type="dxa"/>
            <w:vAlign w:val="center"/>
          </w:tcPr>
          <w:p w14:paraId="53694116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9</w:t>
            </w:r>
          </w:p>
        </w:tc>
        <w:tc>
          <w:tcPr>
            <w:tcW w:w="475" w:type="dxa"/>
            <w:vAlign w:val="center"/>
          </w:tcPr>
          <w:p w14:paraId="07F2BF3D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10</w:t>
            </w:r>
          </w:p>
        </w:tc>
        <w:tc>
          <w:tcPr>
            <w:tcW w:w="476" w:type="dxa"/>
            <w:vAlign w:val="center"/>
          </w:tcPr>
          <w:p w14:paraId="069F3D43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11</w:t>
            </w:r>
          </w:p>
        </w:tc>
        <w:tc>
          <w:tcPr>
            <w:tcW w:w="475" w:type="dxa"/>
            <w:vAlign w:val="center"/>
          </w:tcPr>
          <w:p w14:paraId="25FDEC5D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12</w:t>
            </w:r>
          </w:p>
        </w:tc>
        <w:tc>
          <w:tcPr>
            <w:tcW w:w="476" w:type="dxa"/>
            <w:vAlign w:val="center"/>
          </w:tcPr>
          <w:p w14:paraId="19616808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13</w:t>
            </w:r>
          </w:p>
        </w:tc>
        <w:tc>
          <w:tcPr>
            <w:tcW w:w="475" w:type="dxa"/>
            <w:vAlign w:val="center"/>
          </w:tcPr>
          <w:p w14:paraId="48E0AFE1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14</w:t>
            </w:r>
          </w:p>
        </w:tc>
        <w:tc>
          <w:tcPr>
            <w:tcW w:w="476" w:type="dxa"/>
            <w:vAlign w:val="center"/>
          </w:tcPr>
          <w:p w14:paraId="6EC834AF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15</w:t>
            </w:r>
          </w:p>
        </w:tc>
        <w:tc>
          <w:tcPr>
            <w:tcW w:w="944" w:type="dxa"/>
            <w:vAlign w:val="center"/>
          </w:tcPr>
          <w:p w14:paraId="119A17A3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vAlign w:val="center"/>
          </w:tcPr>
          <w:p w14:paraId="5F8977A5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17</w:t>
            </w:r>
          </w:p>
        </w:tc>
        <w:tc>
          <w:tcPr>
            <w:tcW w:w="708" w:type="dxa"/>
            <w:vAlign w:val="center"/>
          </w:tcPr>
          <w:p w14:paraId="37BFCDF5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vAlign w:val="center"/>
          </w:tcPr>
          <w:p w14:paraId="544D01C0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  <w:vAlign w:val="center"/>
          </w:tcPr>
          <w:p w14:paraId="2949031C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vAlign w:val="center"/>
          </w:tcPr>
          <w:p w14:paraId="71091346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vAlign w:val="center"/>
          </w:tcPr>
          <w:p w14:paraId="043556ED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  <w:vAlign w:val="center"/>
          </w:tcPr>
          <w:p w14:paraId="0D546432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23</w:t>
            </w:r>
          </w:p>
        </w:tc>
        <w:tc>
          <w:tcPr>
            <w:tcW w:w="502" w:type="dxa"/>
            <w:vAlign w:val="center"/>
          </w:tcPr>
          <w:p w14:paraId="79947813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24</w:t>
            </w:r>
          </w:p>
        </w:tc>
      </w:tr>
      <w:tr w:rsidR="006F6098" w:rsidRPr="00F06873" w14:paraId="341B78B6" w14:textId="77777777" w:rsidTr="004654AF">
        <w:tc>
          <w:tcPr>
            <w:tcW w:w="959" w:type="dxa"/>
            <w:vAlign w:val="center"/>
          </w:tcPr>
          <w:p w14:paraId="63AEB081" w14:textId="77777777" w:rsidR="006F6098" w:rsidRPr="00F06873" w:rsidRDefault="006F6098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vAlign w:val="center"/>
          </w:tcPr>
          <w:p w14:paraId="3FB622F9" w14:textId="77777777" w:rsidR="006F6098" w:rsidRPr="006F6098" w:rsidRDefault="006F6098" w:rsidP="001B19D8">
            <w:pPr>
              <w:jc w:val="center"/>
              <w:rPr>
                <w:b/>
                <w:sz w:val="18"/>
                <w:szCs w:val="18"/>
              </w:rPr>
            </w:pPr>
            <w:r w:rsidRPr="006F6098">
              <w:rPr>
                <w:b/>
                <w:sz w:val="18"/>
                <w:szCs w:val="18"/>
              </w:rPr>
              <w:t>Дирекция</w:t>
            </w:r>
          </w:p>
        </w:tc>
        <w:tc>
          <w:tcPr>
            <w:tcW w:w="475" w:type="dxa"/>
            <w:vAlign w:val="center"/>
          </w:tcPr>
          <w:p w14:paraId="496889B1" w14:textId="77777777" w:rsidR="006F6098" w:rsidRPr="00F06873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A771FF8" w14:textId="77777777" w:rsidR="006F6098" w:rsidRPr="00F06873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571250AC" w14:textId="77777777" w:rsidR="006F6098" w:rsidRPr="00F06873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4ADBFAE" w14:textId="77777777" w:rsidR="006F6098" w:rsidRPr="00F06873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489F7750" w14:textId="77777777" w:rsidR="006F6098" w:rsidRPr="00F06873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8B110B4" w14:textId="77777777" w:rsidR="006F6098" w:rsidRPr="00F06873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BDA9EA9" w14:textId="77777777" w:rsidR="006F6098" w:rsidRPr="00F06873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7D0587FE" w14:textId="77777777" w:rsidR="006F6098" w:rsidRPr="00F06873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83F09DE" w14:textId="77777777" w:rsidR="006F6098" w:rsidRPr="00F06873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056A6763" w14:textId="77777777" w:rsidR="006F6098" w:rsidRPr="00F06873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E0CFD5B" w14:textId="77777777" w:rsidR="006F6098" w:rsidRPr="00F06873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33607555" w14:textId="77777777" w:rsidR="006F6098" w:rsidRPr="00F06873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6821F97" w14:textId="77777777" w:rsidR="006F6098" w:rsidRPr="00F06873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14:paraId="190291F0" w14:textId="77777777" w:rsidR="006F6098" w:rsidRPr="00F06873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2A572DE" w14:textId="77777777" w:rsidR="006F6098" w:rsidRPr="00F06873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7034577B" w14:textId="77777777" w:rsidR="006F6098" w:rsidRPr="00F06873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30D09AA" w14:textId="77777777" w:rsidR="006F6098" w:rsidRPr="00F06873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6387B86" w14:textId="77777777" w:rsidR="006F6098" w:rsidRPr="00F06873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FE7A96E" w14:textId="77777777" w:rsidR="006F6098" w:rsidRPr="00F06873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55BD46C" w14:textId="77777777" w:rsidR="006F6098" w:rsidRPr="00F06873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EF12FFD" w14:textId="77777777" w:rsidR="006F6098" w:rsidRPr="00F06873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vAlign w:val="center"/>
          </w:tcPr>
          <w:p w14:paraId="65CAE762" w14:textId="77777777" w:rsidR="006F6098" w:rsidRPr="00F06873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6F6098" w:rsidRPr="00F06873" w14:paraId="089F468D" w14:textId="77777777" w:rsidTr="004654AF">
        <w:tc>
          <w:tcPr>
            <w:tcW w:w="959" w:type="dxa"/>
            <w:vAlign w:val="center"/>
          </w:tcPr>
          <w:p w14:paraId="1CF2BD5A" w14:textId="77777777" w:rsidR="006F6098" w:rsidRPr="00F06873" w:rsidRDefault="006F609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</w:t>
            </w:r>
          </w:p>
        </w:tc>
        <w:tc>
          <w:tcPr>
            <w:tcW w:w="2655" w:type="dxa"/>
            <w:vAlign w:val="center"/>
          </w:tcPr>
          <w:p w14:paraId="2756FA5E" w14:textId="77777777" w:rsidR="006F6098" w:rsidRPr="006F6098" w:rsidRDefault="006F609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Генеральный директор</w:t>
            </w:r>
          </w:p>
        </w:tc>
        <w:tc>
          <w:tcPr>
            <w:tcW w:w="475" w:type="dxa"/>
            <w:vAlign w:val="center"/>
          </w:tcPr>
          <w:p w14:paraId="4ECFA55D" w14:textId="77777777" w:rsidR="006F6098" w:rsidRPr="00F06873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F07C9FD" w14:textId="77777777" w:rsidR="006F6098" w:rsidRPr="00F06873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8DCA349" w14:textId="77777777" w:rsidR="006F6098" w:rsidRPr="00F06873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3710017" w14:textId="77777777" w:rsidR="006F6098" w:rsidRPr="00F06873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11D1A4B" w14:textId="77777777" w:rsidR="006F6098" w:rsidRPr="00F06873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48681F7" w14:textId="77777777" w:rsidR="006F6098" w:rsidRPr="00F06873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734CEF3" w14:textId="77777777" w:rsidR="006F6098" w:rsidRPr="00F06873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FF4219B" w14:textId="77777777" w:rsidR="006F6098" w:rsidRPr="00F06873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3BA35A4" w14:textId="77777777" w:rsidR="006F6098" w:rsidRPr="00F06873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9A891A6" w14:textId="77777777" w:rsidR="006F6098" w:rsidRPr="00F06873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2E84234" w14:textId="77777777" w:rsidR="006F6098" w:rsidRPr="00F06873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340A7DF" w14:textId="77777777" w:rsidR="006F6098" w:rsidRPr="00F06873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274EDE6" w14:textId="77777777" w:rsidR="006F6098" w:rsidRPr="00F06873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vAlign w:val="center"/>
          </w:tcPr>
          <w:p w14:paraId="0AD7933C" w14:textId="77777777" w:rsidR="006F6098" w:rsidRPr="00F06873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0B380FE2" w14:textId="77777777" w:rsidR="006F6098" w:rsidRPr="00F06873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00C61597" w14:textId="77777777" w:rsidR="006F6098" w:rsidRPr="00F06873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4A36F615" w14:textId="77777777" w:rsidR="006F6098" w:rsidRPr="00F06873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398B4E42" w14:textId="77777777" w:rsidR="006F6098" w:rsidRPr="00F06873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30461BFC" w14:textId="77777777" w:rsidR="006F6098" w:rsidRPr="00F06873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CAC5C81" w14:textId="77777777" w:rsidR="006F6098" w:rsidRPr="00F06873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B657F0E" w14:textId="77777777" w:rsidR="006F6098" w:rsidRPr="00F06873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0FC80CC9" w14:textId="77777777" w:rsidR="006F6098" w:rsidRPr="00F06873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F6098" w:rsidRPr="00F06873" w14:paraId="544556A9" w14:textId="77777777" w:rsidTr="004654AF">
        <w:tc>
          <w:tcPr>
            <w:tcW w:w="959" w:type="dxa"/>
            <w:vAlign w:val="center"/>
          </w:tcPr>
          <w:p w14:paraId="6162464B" w14:textId="77777777" w:rsidR="006F6098" w:rsidRDefault="006F609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</w:t>
            </w:r>
          </w:p>
        </w:tc>
        <w:tc>
          <w:tcPr>
            <w:tcW w:w="2655" w:type="dxa"/>
            <w:vAlign w:val="center"/>
          </w:tcPr>
          <w:p w14:paraId="122F987F" w14:textId="77777777" w:rsidR="006F6098" w:rsidRPr="006F6098" w:rsidRDefault="006F609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Технический директор</w:t>
            </w:r>
          </w:p>
        </w:tc>
        <w:tc>
          <w:tcPr>
            <w:tcW w:w="475" w:type="dxa"/>
            <w:vAlign w:val="center"/>
          </w:tcPr>
          <w:p w14:paraId="46F9ED2B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D0C6AD3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06B298B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A25B44F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382E302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F4BB94A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7102580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17B5C45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48F8275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08C8F9B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B6E03A0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68DF48F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EEBC6DA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vAlign w:val="center"/>
          </w:tcPr>
          <w:p w14:paraId="063855D1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3A40E461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66863294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454F53B2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F4ABE24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16D22D3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12DDD7E4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3AFF422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70359FEE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F6098" w:rsidRPr="00F06873" w14:paraId="22C0C913" w14:textId="77777777" w:rsidTr="004654AF">
        <w:tc>
          <w:tcPr>
            <w:tcW w:w="959" w:type="dxa"/>
            <w:vAlign w:val="center"/>
          </w:tcPr>
          <w:p w14:paraId="031A6C23" w14:textId="77777777" w:rsidR="006F6098" w:rsidRDefault="006F609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</w:t>
            </w:r>
          </w:p>
        </w:tc>
        <w:tc>
          <w:tcPr>
            <w:tcW w:w="2655" w:type="dxa"/>
            <w:vAlign w:val="center"/>
          </w:tcPr>
          <w:p w14:paraId="27B32CEB" w14:textId="77777777" w:rsidR="006F6098" w:rsidRPr="006F6098" w:rsidRDefault="006F609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генерального директора по информационной безопасности</w:t>
            </w:r>
          </w:p>
        </w:tc>
        <w:tc>
          <w:tcPr>
            <w:tcW w:w="475" w:type="dxa"/>
            <w:vAlign w:val="center"/>
          </w:tcPr>
          <w:p w14:paraId="1FCF01AD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3800D35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2878F68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5956ADC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0317136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3D0DEAF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EFBD703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E745640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01D85A8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79D3E8C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6754365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BA75EEB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EF1466D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vAlign w:val="center"/>
          </w:tcPr>
          <w:p w14:paraId="59276A2F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58217BD1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1797EC9A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3A5C8419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A4476BF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F8C31AF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05AFE89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DE3A043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20882A05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F6098" w:rsidRPr="00F06873" w14:paraId="73B9ED4C" w14:textId="77777777" w:rsidTr="004654AF">
        <w:tc>
          <w:tcPr>
            <w:tcW w:w="959" w:type="dxa"/>
            <w:vAlign w:val="center"/>
          </w:tcPr>
          <w:p w14:paraId="58EEADC6" w14:textId="77777777" w:rsidR="006F6098" w:rsidRDefault="006F609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</w:t>
            </w:r>
          </w:p>
        </w:tc>
        <w:tc>
          <w:tcPr>
            <w:tcW w:w="2655" w:type="dxa"/>
            <w:vAlign w:val="center"/>
          </w:tcPr>
          <w:p w14:paraId="578D76E5" w14:textId="77777777" w:rsidR="006F6098" w:rsidRPr="006F6098" w:rsidRDefault="006F609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генерального директора по проектной деятельности </w:t>
            </w:r>
          </w:p>
        </w:tc>
        <w:tc>
          <w:tcPr>
            <w:tcW w:w="475" w:type="dxa"/>
            <w:vAlign w:val="center"/>
          </w:tcPr>
          <w:p w14:paraId="69171398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5579758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C55DEBC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54ED55A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C5B8555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E16EB18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045A9B1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B8BF16C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2B99B79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58E1F44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85230EC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42BA792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9C88412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vAlign w:val="center"/>
          </w:tcPr>
          <w:p w14:paraId="1C7FA64B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681B598B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7C472294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500675FC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2E925E1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55F00B4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8AADCAD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1DE07FD0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4894136C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F6098" w:rsidRPr="00F06873" w14:paraId="72088497" w14:textId="77777777" w:rsidTr="004654AF">
        <w:tc>
          <w:tcPr>
            <w:tcW w:w="959" w:type="dxa"/>
            <w:vAlign w:val="center"/>
          </w:tcPr>
          <w:p w14:paraId="3ED17F5C" w14:textId="77777777" w:rsidR="006F6098" w:rsidRDefault="006F609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</w:t>
            </w:r>
          </w:p>
        </w:tc>
        <w:tc>
          <w:tcPr>
            <w:tcW w:w="2655" w:type="dxa"/>
            <w:vAlign w:val="center"/>
          </w:tcPr>
          <w:p w14:paraId="060FC4EB" w14:textId="77777777" w:rsidR="006F6098" w:rsidRPr="006F6098" w:rsidRDefault="006F609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генерального директора</w:t>
            </w:r>
          </w:p>
        </w:tc>
        <w:tc>
          <w:tcPr>
            <w:tcW w:w="475" w:type="dxa"/>
            <w:vAlign w:val="center"/>
          </w:tcPr>
          <w:p w14:paraId="26020C57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7A03C73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93BCF43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68AFBC2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CE900B7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1CD5202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CCFF549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101D433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E368AD6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D78F335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4170C54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3409E59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107A022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vAlign w:val="center"/>
          </w:tcPr>
          <w:p w14:paraId="4C973675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6010F4F4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0592154D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5047EA96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1FF5E7F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CD91E74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0722CC5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172C594F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1B6AFA14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F6098" w:rsidRPr="00F06873" w14:paraId="7B5D60F9" w14:textId="77777777" w:rsidTr="004654AF">
        <w:tc>
          <w:tcPr>
            <w:tcW w:w="959" w:type="dxa"/>
            <w:vAlign w:val="center"/>
          </w:tcPr>
          <w:p w14:paraId="4BD37EF4" w14:textId="77777777" w:rsidR="006F6098" w:rsidRDefault="006F6098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vAlign w:val="center"/>
          </w:tcPr>
          <w:p w14:paraId="0BBA3847" w14:textId="77777777" w:rsidR="006F6098" w:rsidRPr="006F6098" w:rsidRDefault="006F6098" w:rsidP="001B19D8">
            <w:pPr>
              <w:jc w:val="center"/>
              <w:rPr>
                <w:b/>
                <w:sz w:val="18"/>
                <w:szCs w:val="18"/>
              </w:rPr>
            </w:pPr>
            <w:r w:rsidRPr="006F6098">
              <w:rPr>
                <w:b/>
                <w:sz w:val="18"/>
                <w:szCs w:val="18"/>
              </w:rPr>
              <w:t>Отдел бухгалтерского учета и финансовой экспертизы</w:t>
            </w:r>
          </w:p>
        </w:tc>
        <w:tc>
          <w:tcPr>
            <w:tcW w:w="475" w:type="dxa"/>
            <w:vAlign w:val="center"/>
          </w:tcPr>
          <w:p w14:paraId="020DA2E9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02F7113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1711DB18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30EF57F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0FECD172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B2BC0C2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88E8AC0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7F6DAB08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D475675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24CC866B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54D8E63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1B5C4BCD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ED4B729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14:paraId="018388E0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E2698D9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19C27B67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504D0BB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4C881DE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B2B0169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BE1D1DE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13CF861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vAlign w:val="center"/>
          </w:tcPr>
          <w:p w14:paraId="4B118D0F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6F6098" w:rsidRPr="00F06873" w14:paraId="04FE6818" w14:textId="77777777" w:rsidTr="004654AF">
        <w:tc>
          <w:tcPr>
            <w:tcW w:w="959" w:type="dxa"/>
            <w:vAlign w:val="center"/>
          </w:tcPr>
          <w:p w14:paraId="485E1935" w14:textId="77777777" w:rsidR="006F6098" w:rsidRDefault="006F609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</w:t>
            </w:r>
          </w:p>
        </w:tc>
        <w:tc>
          <w:tcPr>
            <w:tcW w:w="2655" w:type="dxa"/>
            <w:vAlign w:val="center"/>
          </w:tcPr>
          <w:p w14:paraId="5CF9DDB2" w14:textId="77777777" w:rsidR="006F6098" w:rsidRPr="006F6098" w:rsidRDefault="006F609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бухгалтер</w:t>
            </w:r>
          </w:p>
        </w:tc>
        <w:tc>
          <w:tcPr>
            <w:tcW w:w="475" w:type="dxa"/>
            <w:vAlign w:val="center"/>
          </w:tcPr>
          <w:p w14:paraId="78BACE87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191FB38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85F55A8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C65DE5C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B10181C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379B5D9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F423135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9667CF8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BD51134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801F34C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DDF8ABE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3DA7696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F0430FC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vAlign w:val="center"/>
          </w:tcPr>
          <w:p w14:paraId="4ED7FAE1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4EC06094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4545FB9C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28D27474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CCA4562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6D47FC4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13660C4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1E2AFB86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71FFFF9F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F6098" w:rsidRPr="00F06873" w14:paraId="39E61DED" w14:textId="77777777" w:rsidTr="004654AF">
        <w:tc>
          <w:tcPr>
            <w:tcW w:w="959" w:type="dxa"/>
            <w:vAlign w:val="center"/>
          </w:tcPr>
          <w:p w14:paraId="2EEC1D30" w14:textId="77777777" w:rsidR="006F6098" w:rsidRDefault="006F609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</w:t>
            </w:r>
          </w:p>
        </w:tc>
        <w:tc>
          <w:tcPr>
            <w:tcW w:w="2655" w:type="dxa"/>
            <w:vAlign w:val="center"/>
          </w:tcPr>
          <w:p w14:paraId="33288451" w14:textId="77777777" w:rsidR="006F6098" w:rsidRPr="006F6098" w:rsidRDefault="006F609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Бухгалтер</w:t>
            </w:r>
          </w:p>
        </w:tc>
        <w:tc>
          <w:tcPr>
            <w:tcW w:w="475" w:type="dxa"/>
            <w:vAlign w:val="center"/>
          </w:tcPr>
          <w:p w14:paraId="3468F503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98C48E9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5D5DDCC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8AABC12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8FDB3AA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7E25247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07B5F9C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80FBA24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E64C215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A7672A7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D192E08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A07E00B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B2AD8A5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vAlign w:val="center"/>
          </w:tcPr>
          <w:p w14:paraId="25C5F2D5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36019465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75A6B750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17D362FD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3893F2E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349952F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18ED253C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5CBA3D9F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6FDAD9E5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F6098" w:rsidRPr="00F06873" w14:paraId="006E7F4E" w14:textId="77777777" w:rsidTr="004654AF">
        <w:tc>
          <w:tcPr>
            <w:tcW w:w="959" w:type="dxa"/>
            <w:vAlign w:val="center"/>
          </w:tcPr>
          <w:p w14:paraId="4C16F120" w14:textId="77777777" w:rsidR="006F6098" w:rsidRDefault="006F6098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vAlign w:val="center"/>
          </w:tcPr>
          <w:p w14:paraId="272D4546" w14:textId="77777777" w:rsidR="006F6098" w:rsidRPr="006F6098" w:rsidRDefault="006F6098" w:rsidP="001B19D8">
            <w:pPr>
              <w:jc w:val="center"/>
              <w:rPr>
                <w:b/>
                <w:sz w:val="18"/>
                <w:szCs w:val="18"/>
              </w:rPr>
            </w:pPr>
            <w:r w:rsidRPr="006F6098">
              <w:rPr>
                <w:b/>
                <w:sz w:val="18"/>
                <w:szCs w:val="18"/>
              </w:rPr>
              <w:t>Отдел кадров</w:t>
            </w:r>
          </w:p>
        </w:tc>
        <w:tc>
          <w:tcPr>
            <w:tcW w:w="475" w:type="dxa"/>
            <w:vAlign w:val="center"/>
          </w:tcPr>
          <w:p w14:paraId="0EC75072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F65D9DE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5163D2D1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D9B8C77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5368AAB0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1690CB5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61975BC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79C6A268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4516C50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52B50EB4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70200D6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72E6C55D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A2E86C2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14:paraId="05F491A1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283761A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58568827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AB22FAA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0DB4B05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7D9FCD9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0C5D863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10B39B6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vAlign w:val="center"/>
          </w:tcPr>
          <w:p w14:paraId="56B1DCBF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6F6098" w:rsidRPr="00F06873" w14:paraId="52816062" w14:textId="77777777" w:rsidTr="004654AF">
        <w:tc>
          <w:tcPr>
            <w:tcW w:w="959" w:type="dxa"/>
            <w:vAlign w:val="center"/>
          </w:tcPr>
          <w:p w14:paraId="2A1686BD" w14:textId="77777777" w:rsidR="006F6098" w:rsidRDefault="006F609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</w:t>
            </w:r>
          </w:p>
        </w:tc>
        <w:tc>
          <w:tcPr>
            <w:tcW w:w="2655" w:type="dxa"/>
            <w:vAlign w:val="center"/>
          </w:tcPr>
          <w:p w14:paraId="3D3BCB5E" w14:textId="77777777" w:rsidR="006F6098" w:rsidRPr="006F6098" w:rsidRDefault="006F609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Офис-менеджер</w:t>
            </w:r>
          </w:p>
        </w:tc>
        <w:tc>
          <w:tcPr>
            <w:tcW w:w="475" w:type="dxa"/>
            <w:vAlign w:val="center"/>
          </w:tcPr>
          <w:p w14:paraId="39F597CC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DCD4993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78C456C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B5022D8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C556D72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4547201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6A63DB3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299AB62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C50A0A6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C2FD62C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23835F7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17B38B9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F3BCB94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vAlign w:val="center"/>
          </w:tcPr>
          <w:p w14:paraId="03FDB35A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36D63B38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53AA9DAC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536FB084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ED39A68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16D77B8C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3AB75C3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3D193C1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5A1E2BC1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F6098" w:rsidRPr="00F06873" w14:paraId="6152EB08" w14:textId="77777777" w:rsidTr="004654AF">
        <w:tc>
          <w:tcPr>
            <w:tcW w:w="959" w:type="dxa"/>
            <w:vAlign w:val="center"/>
          </w:tcPr>
          <w:p w14:paraId="485B5E33" w14:textId="77777777" w:rsidR="006F6098" w:rsidRDefault="006F609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9 </w:t>
            </w:r>
          </w:p>
        </w:tc>
        <w:tc>
          <w:tcPr>
            <w:tcW w:w="2655" w:type="dxa"/>
            <w:vAlign w:val="center"/>
          </w:tcPr>
          <w:p w14:paraId="7439B91E" w14:textId="77777777" w:rsidR="006F6098" w:rsidRPr="006F6098" w:rsidRDefault="006F609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кадровой работе</w:t>
            </w:r>
          </w:p>
        </w:tc>
        <w:tc>
          <w:tcPr>
            <w:tcW w:w="475" w:type="dxa"/>
            <w:vAlign w:val="center"/>
          </w:tcPr>
          <w:p w14:paraId="657FB7FF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FC29477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6C6897A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994C4B1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B4A9D0F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8780B5C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058AA20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483886F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515D914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2358413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A187C08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85B2269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B440F61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vAlign w:val="center"/>
          </w:tcPr>
          <w:p w14:paraId="5D0ED22E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1CA215AA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1125E444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75B2BF72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56761D6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A213E76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8660809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D4F32EF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6261E9CB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F6098" w:rsidRPr="00F06873" w14:paraId="6D66AEEA" w14:textId="77777777" w:rsidTr="004654AF">
        <w:tc>
          <w:tcPr>
            <w:tcW w:w="959" w:type="dxa"/>
            <w:vAlign w:val="center"/>
          </w:tcPr>
          <w:p w14:paraId="450F8D63" w14:textId="77777777" w:rsidR="006F6098" w:rsidRDefault="006F609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</w:t>
            </w:r>
          </w:p>
        </w:tc>
        <w:tc>
          <w:tcPr>
            <w:tcW w:w="2655" w:type="dxa"/>
            <w:vAlign w:val="center"/>
          </w:tcPr>
          <w:p w14:paraId="00AFF5FF" w14:textId="77777777" w:rsidR="006F6098" w:rsidRPr="006F6098" w:rsidRDefault="006F609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кадровой работе</w:t>
            </w:r>
          </w:p>
        </w:tc>
        <w:tc>
          <w:tcPr>
            <w:tcW w:w="475" w:type="dxa"/>
            <w:vAlign w:val="center"/>
          </w:tcPr>
          <w:p w14:paraId="797CE1BE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6ED3960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5BEE6ED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7ADDDC6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421E04D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2A6CEF9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45F20F7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0807CE5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C443CE1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0E0357F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470EDA1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B58FE92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02B1E83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vAlign w:val="center"/>
          </w:tcPr>
          <w:p w14:paraId="213E6660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71EA4218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42F68F06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07D9C036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7AF81BA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3310998F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1EDFC663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9CA89BA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3A125C2B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F6098" w:rsidRPr="00F06873" w14:paraId="56E6CD0A" w14:textId="77777777" w:rsidTr="004654AF">
        <w:tc>
          <w:tcPr>
            <w:tcW w:w="959" w:type="dxa"/>
            <w:vAlign w:val="center"/>
          </w:tcPr>
          <w:p w14:paraId="17514A49" w14:textId="77777777" w:rsidR="006F6098" w:rsidRDefault="006F609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11 </w:t>
            </w:r>
          </w:p>
        </w:tc>
        <w:tc>
          <w:tcPr>
            <w:tcW w:w="2655" w:type="dxa"/>
            <w:vAlign w:val="center"/>
          </w:tcPr>
          <w:p w14:paraId="249B8EFD" w14:textId="77777777" w:rsidR="006F6098" w:rsidRPr="006F6098" w:rsidRDefault="006F609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кадровому делопроизводству</w:t>
            </w:r>
          </w:p>
        </w:tc>
        <w:tc>
          <w:tcPr>
            <w:tcW w:w="475" w:type="dxa"/>
            <w:vAlign w:val="center"/>
          </w:tcPr>
          <w:p w14:paraId="7EC949C9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B20A7F9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ED8A9FC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8FE2108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8460CBF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263B0E3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585C277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7822C71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7EFC364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427B317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20E3215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5A3EFFF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D3AF576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vAlign w:val="center"/>
          </w:tcPr>
          <w:p w14:paraId="49E788F5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527DF7B8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45952A15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067C321D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59B24C7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BDEC083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B8C0960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6509306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1C251D6E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F6098" w:rsidRPr="00F06873" w14:paraId="58FA7898" w14:textId="77777777" w:rsidTr="004654AF">
        <w:tc>
          <w:tcPr>
            <w:tcW w:w="959" w:type="dxa"/>
            <w:vAlign w:val="center"/>
          </w:tcPr>
          <w:p w14:paraId="6F54EECB" w14:textId="77777777" w:rsidR="006F6098" w:rsidRDefault="006F6098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vAlign w:val="center"/>
          </w:tcPr>
          <w:p w14:paraId="2859CCBF" w14:textId="77777777" w:rsidR="006F6098" w:rsidRPr="006F6098" w:rsidRDefault="006F6098" w:rsidP="001B19D8">
            <w:pPr>
              <w:jc w:val="center"/>
              <w:rPr>
                <w:b/>
                <w:sz w:val="18"/>
                <w:szCs w:val="18"/>
              </w:rPr>
            </w:pPr>
            <w:r w:rsidRPr="006F6098">
              <w:rPr>
                <w:b/>
                <w:sz w:val="18"/>
                <w:szCs w:val="18"/>
              </w:rPr>
              <w:t>Отдел информационных технологий</w:t>
            </w:r>
          </w:p>
        </w:tc>
        <w:tc>
          <w:tcPr>
            <w:tcW w:w="475" w:type="dxa"/>
            <w:vAlign w:val="center"/>
          </w:tcPr>
          <w:p w14:paraId="18107D8D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BAD4C9C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5260D3F6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7B075A8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779EA072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B7E1D44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0358A40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31059D35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F6CB992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4917DC2C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3665E6D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79413849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6194DAB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14:paraId="23C56A6C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79067C8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29EA467D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B9EF34B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BE83B78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73E3F69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A1390AA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BA1845A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vAlign w:val="center"/>
          </w:tcPr>
          <w:p w14:paraId="6E5F4C2E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6F6098" w:rsidRPr="00F06873" w14:paraId="1157CEC0" w14:textId="77777777" w:rsidTr="004654AF">
        <w:tc>
          <w:tcPr>
            <w:tcW w:w="959" w:type="dxa"/>
            <w:vAlign w:val="center"/>
          </w:tcPr>
          <w:p w14:paraId="1BF1510A" w14:textId="77777777" w:rsidR="006F6098" w:rsidRDefault="006F609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12 </w:t>
            </w:r>
          </w:p>
        </w:tc>
        <w:tc>
          <w:tcPr>
            <w:tcW w:w="2655" w:type="dxa"/>
            <w:vAlign w:val="center"/>
          </w:tcPr>
          <w:p w14:paraId="13BE9CBD" w14:textId="77777777" w:rsidR="006F6098" w:rsidRPr="006F6098" w:rsidRDefault="006F609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Старший продакт-менеджер  </w:t>
            </w:r>
          </w:p>
        </w:tc>
        <w:tc>
          <w:tcPr>
            <w:tcW w:w="475" w:type="dxa"/>
            <w:vAlign w:val="center"/>
          </w:tcPr>
          <w:p w14:paraId="128FC9AB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13851C8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8A62305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89A6DF3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778FC23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76DA41A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43D6E09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3B31B05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9208128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F07BC6A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6D40308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E84F930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E587185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vAlign w:val="center"/>
          </w:tcPr>
          <w:p w14:paraId="4207AEF1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3BCF3329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16EA7D0B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3CCBDDF9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40F5E2A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C9C60C1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6388A60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22182E8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7AA7C5AF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F6098" w:rsidRPr="00F06873" w14:paraId="1D8526E8" w14:textId="77777777" w:rsidTr="004654AF">
        <w:tc>
          <w:tcPr>
            <w:tcW w:w="959" w:type="dxa"/>
            <w:vAlign w:val="center"/>
          </w:tcPr>
          <w:p w14:paraId="70A35F1C" w14:textId="77777777" w:rsidR="006F6098" w:rsidRDefault="006F609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13 </w:t>
            </w:r>
          </w:p>
        </w:tc>
        <w:tc>
          <w:tcPr>
            <w:tcW w:w="2655" w:type="dxa"/>
            <w:vAlign w:val="center"/>
          </w:tcPr>
          <w:p w14:paraId="46849A53" w14:textId="77777777" w:rsidR="006F6098" w:rsidRPr="006F6098" w:rsidRDefault="006F609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Продакт-менеджер  </w:t>
            </w:r>
          </w:p>
        </w:tc>
        <w:tc>
          <w:tcPr>
            <w:tcW w:w="475" w:type="dxa"/>
            <w:vAlign w:val="center"/>
          </w:tcPr>
          <w:p w14:paraId="68214462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F494276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887810F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16EEE46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7B7B465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D904CAD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3DA5559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A0922A2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B825886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28AE4F3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57DF0B3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B880C98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D580FF1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vAlign w:val="center"/>
          </w:tcPr>
          <w:p w14:paraId="2668599C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0C426CF9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6B5B41E1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26FB4223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1024F3B0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4A5588A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642896B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19E74E9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76F7DA78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F6098" w:rsidRPr="00F06873" w14:paraId="71D8B70F" w14:textId="77777777" w:rsidTr="004654AF">
        <w:tc>
          <w:tcPr>
            <w:tcW w:w="959" w:type="dxa"/>
            <w:vAlign w:val="center"/>
          </w:tcPr>
          <w:p w14:paraId="183248C2" w14:textId="77777777" w:rsidR="006F6098" w:rsidRDefault="006F609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14 </w:t>
            </w:r>
          </w:p>
        </w:tc>
        <w:tc>
          <w:tcPr>
            <w:tcW w:w="2655" w:type="dxa"/>
            <w:vAlign w:val="center"/>
          </w:tcPr>
          <w:p w14:paraId="5C1DEFF9" w14:textId="77777777" w:rsidR="006F6098" w:rsidRPr="006F6098" w:rsidRDefault="006F609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Администратор проекта</w:t>
            </w:r>
          </w:p>
        </w:tc>
        <w:tc>
          <w:tcPr>
            <w:tcW w:w="475" w:type="dxa"/>
            <w:vAlign w:val="center"/>
          </w:tcPr>
          <w:p w14:paraId="038C17D3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07AB080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DD1F6D7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AF775DE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2717E84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70F88FD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A070F46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BE1E790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47D7853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C7DC91D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09949E3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3B42FC2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298D1FD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vAlign w:val="center"/>
          </w:tcPr>
          <w:p w14:paraId="3BBC91D8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4C33CCC5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7A438AB0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0C2C7C13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1A09B61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9758DBD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1DCB59AA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1D3B859C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0F8163A7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F6098" w:rsidRPr="00F06873" w14:paraId="19A05F08" w14:textId="77777777" w:rsidTr="004654AF">
        <w:tc>
          <w:tcPr>
            <w:tcW w:w="959" w:type="dxa"/>
            <w:vAlign w:val="center"/>
          </w:tcPr>
          <w:p w14:paraId="21F3BFE6" w14:textId="77777777" w:rsidR="006F6098" w:rsidRDefault="006F609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15 </w:t>
            </w:r>
          </w:p>
        </w:tc>
        <w:tc>
          <w:tcPr>
            <w:tcW w:w="2655" w:type="dxa"/>
            <w:vAlign w:val="center"/>
          </w:tcPr>
          <w:p w14:paraId="1F15A15D" w14:textId="77777777" w:rsidR="006F6098" w:rsidRPr="006F6098" w:rsidRDefault="006F609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Администратор проекта</w:t>
            </w:r>
          </w:p>
        </w:tc>
        <w:tc>
          <w:tcPr>
            <w:tcW w:w="475" w:type="dxa"/>
            <w:vAlign w:val="center"/>
          </w:tcPr>
          <w:p w14:paraId="1BDC3937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A8BB0F2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C101613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02B886E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11DC047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D660EE0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F559238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0D77AD6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5902D66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72A6ABB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14D8F7B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7862BCB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14AB083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vAlign w:val="center"/>
          </w:tcPr>
          <w:p w14:paraId="69625A0B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7D254AA2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1AAD259C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7F8895C7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35E6F7C4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8BBF96F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5E5D125B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339610CA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1F0EE628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F6098" w:rsidRPr="00F06873" w14:paraId="4B123112" w14:textId="77777777" w:rsidTr="004654AF">
        <w:tc>
          <w:tcPr>
            <w:tcW w:w="959" w:type="dxa"/>
            <w:vAlign w:val="center"/>
          </w:tcPr>
          <w:p w14:paraId="386A68DC" w14:textId="77777777" w:rsidR="006F6098" w:rsidRDefault="006F609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16 </w:t>
            </w:r>
          </w:p>
        </w:tc>
        <w:tc>
          <w:tcPr>
            <w:tcW w:w="2655" w:type="dxa"/>
            <w:vAlign w:val="center"/>
          </w:tcPr>
          <w:p w14:paraId="6545872D" w14:textId="77777777" w:rsidR="006F6098" w:rsidRPr="006F6098" w:rsidRDefault="006F609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Руководитель направления бизнес-анализа  </w:t>
            </w:r>
          </w:p>
        </w:tc>
        <w:tc>
          <w:tcPr>
            <w:tcW w:w="475" w:type="dxa"/>
            <w:vAlign w:val="center"/>
          </w:tcPr>
          <w:p w14:paraId="375FBF96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F45A918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E74E21F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513A863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E2FB1BD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6C255FC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869727A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0596233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0191AFE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E2D3B4C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8488EDB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29D1C89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05C775B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vAlign w:val="center"/>
          </w:tcPr>
          <w:p w14:paraId="065BB1C2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06BF0ED6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6AA8D36C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69C3D277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186DFF37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EE4AE9B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360B510B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B30D994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4C17E0A6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F6098" w:rsidRPr="00F06873" w14:paraId="313FDD62" w14:textId="77777777" w:rsidTr="004654AF">
        <w:tc>
          <w:tcPr>
            <w:tcW w:w="959" w:type="dxa"/>
            <w:vAlign w:val="center"/>
          </w:tcPr>
          <w:p w14:paraId="13F1678B" w14:textId="77777777" w:rsidR="006F6098" w:rsidRDefault="006F609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17 </w:t>
            </w:r>
          </w:p>
        </w:tc>
        <w:tc>
          <w:tcPr>
            <w:tcW w:w="2655" w:type="dxa"/>
            <w:vAlign w:val="center"/>
          </w:tcPr>
          <w:p w14:paraId="2F1DF778" w14:textId="77777777" w:rsidR="006F6098" w:rsidRPr="006F6098" w:rsidRDefault="006F609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бизнес-аналитик</w:t>
            </w:r>
          </w:p>
        </w:tc>
        <w:tc>
          <w:tcPr>
            <w:tcW w:w="475" w:type="dxa"/>
            <w:vAlign w:val="center"/>
          </w:tcPr>
          <w:p w14:paraId="2BAB845F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E01F8D1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CB34EA1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5DC551F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0BA6FE9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B641BD5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A8C7A37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A3986E5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BF8BCC7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06F2A56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3B7EB74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1D07C30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638F603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vAlign w:val="center"/>
          </w:tcPr>
          <w:p w14:paraId="524289E2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5DB0972A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5AA40DF5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62B858D4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55349B46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5E35B999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E1E155F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326C1D7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30E73743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F6098" w:rsidRPr="00F06873" w14:paraId="340FA3C1" w14:textId="77777777" w:rsidTr="004654AF">
        <w:tc>
          <w:tcPr>
            <w:tcW w:w="959" w:type="dxa"/>
            <w:vAlign w:val="center"/>
          </w:tcPr>
          <w:p w14:paraId="7A1CBC7C" w14:textId="77777777" w:rsidR="006F6098" w:rsidRDefault="006F609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18 </w:t>
            </w:r>
          </w:p>
        </w:tc>
        <w:tc>
          <w:tcPr>
            <w:tcW w:w="2655" w:type="dxa"/>
            <w:vAlign w:val="center"/>
          </w:tcPr>
          <w:p w14:paraId="3B77D09E" w14:textId="77777777" w:rsidR="006F6098" w:rsidRPr="006F6098" w:rsidRDefault="006F609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бизнес-аналитик</w:t>
            </w:r>
          </w:p>
        </w:tc>
        <w:tc>
          <w:tcPr>
            <w:tcW w:w="475" w:type="dxa"/>
            <w:vAlign w:val="center"/>
          </w:tcPr>
          <w:p w14:paraId="7E8B02B4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5F3B445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1577EBA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4A5803B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C354F66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433A82F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CC812C0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2843D5F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6333576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596C270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3AE22F8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A806D97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BF93078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vAlign w:val="center"/>
          </w:tcPr>
          <w:p w14:paraId="11C533C1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555F2384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3DE265D5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31695EEB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326B1C3D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522712D8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00ADBA2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B98B6A8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2CA43EF2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F6098" w:rsidRPr="00F06873" w14:paraId="69015EDB" w14:textId="77777777" w:rsidTr="004654AF">
        <w:tc>
          <w:tcPr>
            <w:tcW w:w="959" w:type="dxa"/>
            <w:vAlign w:val="center"/>
          </w:tcPr>
          <w:p w14:paraId="5709F4C9" w14:textId="77777777" w:rsidR="006F6098" w:rsidRDefault="006F609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19 </w:t>
            </w:r>
          </w:p>
        </w:tc>
        <w:tc>
          <w:tcPr>
            <w:tcW w:w="2655" w:type="dxa"/>
            <w:vAlign w:val="center"/>
          </w:tcPr>
          <w:p w14:paraId="34009C69" w14:textId="77777777" w:rsidR="006F6098" w:rsidRPr="006F6098" w:rsidRDefault="006F609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бизнес-аналитик</w:t>
            </w:r>
          </w:p>
        </w:tc>
        <w:tc>
          <w:tcPr>
            <w:tcW w:w="475" w:type="dxa"/>
            <w:vAlign w:val="center"/>
          </w:tcPr>
          <w:p w14:paraId="167D365F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C9BA643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A464AAE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5ABD618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C412B3D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B2498CE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606E1EA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115A7FF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6DAC13E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1345F09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12EAB52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66F3477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33CA49B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vAlign w:val="center"/>
          </w:tcPr>
          <w:p w14:paraId="38838CF3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29C31A6C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3CD97A66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7E397ABC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E267CC6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58DA926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69EDBF7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57695F4E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007A259B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F6098" w:rsidRPr="00F06873" w14:paraId="7EABC010" w14:textId="77777777" w:rsidTr="004654AF">
        <w:tc>
          <w:tcPr>
            <w:tcW w:w="959" w:type="dxa"/>
            <w:vAlign w:val="center"/>
          </w:tcPr>
          <w:p w14:paraId="74A0F68F" w14:textId="77777777" w:rsidR="006F6098" w:rsidRDefault="006F609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20 </w:t>
            </w:r>
          </w:p>
        </w:tc>
        <w:tc>
          <w:tcPr>
            <w:tcW w:w="2655" w:type="dxa"/>
            <w:vAlign w:val="center"/>
          </w:tcPr>
          <w:p w14:paraId="5E1FD30B" w14:textId="77777777" w:rsidR="006F6098" w:rsidRPr="006F6098" w:rsidRDefault="006F609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бизнес-аналитик</w:t>
            </w:r>
          </w:p>
        </w:tc>
        <w:tc>
          <w:tcPr>
            <w:tcW w:w="475" w:type="dxa"/>
            <w:vAlign w:val="center"/>
          </w:tcPr>
          <w:p w14:paraId="05F03A05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BEE904E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A22ECE8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8E761C3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F9E5BBF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9326310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D0F2AE4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9ED2AA5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A89D029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4039506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879091B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65F2972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BC5F60B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vAlign w:val="center"/>
          </w:tcPr>
          <w:p w14:paraId="247CF8F6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6967BDAC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4BE45430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117E9413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0036030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5C8DEF9F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C2E8CF7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30E2B048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039177C0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F6098" w:rsidRPr="00F06873" w14:paraId="2E53DF96" w14:textId="77777777" w:rsidTr="004654AF">
        <w:tc>
          <w:tcPr>
            <w:tcW w:w="959" w:type="dxa"/>
            <w:vAlign w:val="center"/>
          </w:tcPr>
          <w:p w14:paraId="1DF41250" w14:textId="77777777" w:rsidR="006F6098" w:rsidRDefault="006F609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21 </w:t>
            </w:r>
          </w:p>
        </w:tc>
        <w:tc>
          <w:tcPr>
            <w:tcW w:w="2655" w:type="dxa"/>
            <w:vAlign w:val="center"/>
          </w:tcPr>
          <w:p w14:paraId="376F3B23" w14:textId="77777777" w:rsidR="006F6098" w:rsidRPr="006F6098" w:rsidRDefault="006F609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бизнес-аналитик</w:t>
            </w:r>
          </w:p>
        </w:tc>
        <w:tc>
          <w:tcPr>
            <w:tcW w:w="475" w:type="dxa"/>
            <w:vAlign w:val="center"/>
          </w:tcPr>
          <w:p w14:paraId="413C90C5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B8AB45A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335B1EB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DF75A50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5509603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F97E0F6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09DF82F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7471377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CC2A7C0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2AA63C4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DC22925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CB17391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EAB56B8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vAlign w:val="center"/>
          </w:tcPr>
          <w:p w14:paraId="1E2AB0E7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66D16283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09BD1834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365649D9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75BE433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B4E2E41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51513028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32B13F61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54D945B4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F6098" w:rsidRPr="00F06873" w14:paraId="5E133486" w14:textId="77777777" w:rsidTr="004654AF">
        <w:tc>
          <w:tcPr>
            <w:tcW w:w="959" w:type="dxa"/>
            <w:vAlign w:val="center"/>
          </w:tcPr>
          <w:p w14:paraId="62B5451F" w14:textId="77777777" w:rsidR="006F6098" w:rsidRDefault="006F609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22 </w:t>
            </w:r>
          </w:p>
        </w:tc>
        <w:tc>
          <w:tcPr>
            <w:tcW w:w="2655" w:type="dxa"/>
            <w:vAlign w:val="center"/>
          </w:tcPr>
          <w:p w14:paraId="5F29A8FA" w14:textId="77777777" w:rsidR="006F6098" w:rsidRPr="006F6098" w:rsidRDefault="006F609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бизнес-аналитик</w:t>
            </w:r>
          </w:p>
        </w:tc>
        <w:tc>
          <w:tcPr>
            <w:tcW w:w="475" w:type="dxa"/>
            <w:vAlign w:val="center"/>
          </w:tcPr>
          <w:p w14:paraId="5C445C2E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59136FD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EF75F6D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314B86F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CF43A16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0654DEF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96BB20C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39A69AD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5D4DA4E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1C7AE9E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482936E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05EA700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A395BC8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vAlign w:val="center"/>
          </w:tcPr>
          <w:p w14:paraId="2582C4A6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24BEE89A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4AEE1CAF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2BCF3D04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8649B51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56A75C99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D98422E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52FCE6F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160F2536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F6098" w:rsidRPr="00F06873" w14:paraId="4CFC7D35" w14:textId="77777777" w:rsidTr="004654AF">
        <w:tc>
          <w:tcPr>
            <w:tcW w:w="959" w:type="dxa"/>
            <w:vAlign w:val="center"/>
          </w:tcPr>
          <w:p w14:paraId="21D2E374" w14:textId="77777777" w:rsidR="006F6098" w:rsidRDefault="006F609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23 </w:t>
            </w:r>
          </w:p>
        </w:tc>
        <w:tc>
          <w:tcPr>
            <w:tcW w:w="2655" w:type="dxa"/>
            <w:vAlign w:val="center"/>
          </w:tcPr>
          <w:p w14:paraId="326CACC3" w14:textId="77777777" w:rsidR="006F6098" w:rsidRPr="006F6098" w:rsidRDefault="006F609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бизнес-аналитик</w:t>
            </w:r>
          </w:p>
        </w:tc>
        <w:tc>
          <w:tcPr>
            <w:tcW w:w="475" w:type="dxa"/>
            <w:vAlign w:val="center"/>
          </w:tcPr>
          <w:p w14:paraId="0E2C8398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CC10E06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543D1AC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5CF96FD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7E04A24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28925F1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2814060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38F9B11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73C8CC8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8F19193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66A81BB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EFFA7CB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0D4EDD1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vAlign w:val="center"/>
          </w:tcPr>
          <w:p w14:paraId="53B420F3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4060E2B1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5FE58707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0379F283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8592C55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1006A12F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962358E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7AD6C3D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531E5054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F6098" w:rsidRPr="00F06873" w14:paraId="5880B6AF" w14:textId="77777777" w:rsidTr="004654AF">
        <w:tc>
          <w:tcPr>
            <w:tcW w:w="959" w:type="dxa"/>
            <w:vAlign w:val="center"/>
          </w:tcPr>
          <w:p w14:paraId="0D5C3A2A" w14:textId="77777777" w:rsidR="006F6098" w:rsidRDefault="006F609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24 </w:t>
            </w:r>
          </w:p>
        </w:tc>
        <w:tc>
          <w:tcPr>
            <w:tcW w:w="2655" w:type="dxa"/>
            <w:vAlign w:val="center"/>
          </w:tcPr>
          <w:p w14:paraId="263023EB" w14:textId="77777777" w:rsidR="006F6098" w:rsidRPr="006F6098" w:rsidRDefault="006F609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бизнес-аналитик</w:t>
            </w:r>
          </w:p>
        </w:tc>
        <w:tc>
          <w:tcPr>
            <w:tcW w:w="475" w:type="dxa"/>
            <w:vAlign w:val="center"/>
          </w:tcPr>
          <w:p w14:paraId="1FDEACDD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C9A607E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974A32F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AA4FAA5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6306B1B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A899226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AB87D24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2A5B6E6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A669A2D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D359DAB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CEE837B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5370822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B3FE356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vAlign w:val="center"/>
          </w:tcPr>
          <w:p w14:paraId="2D010BB2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1C2A8103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25A3FF4C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1F85CAB9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ABED2F4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35AFB9E0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317A9B0C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79AD893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1A73689B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F6098" w:rsidRPr="00F06873" w14:paraId="294EA3E4" w14:textId="77777777" w:rsidTr="004654AF">
        <w:tc>
          <w:tcPr>
            <w:tcW w:w="959" w:type="dxa"/>
            <w:vAlign w:val="center"/>
          </w:tcPr>
          <w:p w14:paraId="5CED3023" w14:textId="77777777" w:rsidR="006F6098" w:rsidRDefault="006F609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25 </w:t>
            </w:r>
          </w:p>
        </w:tc>
        <w:tc>
          <w:tcPr>
            <w:tcW w:w="2655" w:type="dxa"/>
            <w:vAlign w:val="center"/>
          </w:tcPr>
          <w:p w14:paraId="125CA362" w14:textId="77777777" w:rsidR="006F6098" w:rsidRPr="006F6098" w:rsidRDefault="006F609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бизнес-аналитик</w:t>
            </w:r>
          </w:p>
        </w:tc>
        <w:tc>
          <w:tcPr>
            <w:tcW w:w="475" w:type="dxa"/>
            <w:vAlign w:val="center"/>
          </w:tcPr>
          <w:p w14:paraId="06F492F7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FB6AF39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E6CFEF7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67E1AE1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ED9F8B6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B274931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D2FA601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8005FF6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16E33EA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BCA5FCB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DC9A2AC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B72759A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1167BF8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vAlign w:val="center"/>
          </w:tcPr>
          <w:p w14:paraId="069ED002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159E9A65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0095DAFA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0FFE6AD6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E554832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18BF6AD7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2726C93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ABBF08B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17080258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F6098" w:rsidRPr="00F06873" w14:paraId="72945FC2" w14:textId="77777777" w:rsidTr="004654AF">
        <w:tc>
          <w:tcPr>
            <w:tcW w:w="959" w:type="dxa"/>
            <w:vAlign w:val="center"/>
          </w:tcPr>
          <w:p w14:paraId="48F224F7" w14:textId="77777777" w:rsidR="006F6098" w:rsidRDefault="006F609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26 </w:t>
            </w:r>
          </w:p>
        </w:tc>
        <w:tc>
          <w:tcPr>
            <w:tcW w:w="2655" w:type="dxa"/>
            <w:vAlign w:val="center"/>
          </w:tcPr>
          <w:p w14:paraId="0C80E7FB" w14:textId="77777777" w:rsidR="006F6098" w:rsidRPr="006F6098" w:rsidRDefault="006F609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Бизнес-аналитик</w:t>
            </w:r>
          </w:p>
        </w:tc>
        <w:tc>
          <w:tcPr>
            <w:tcW w:w="475" w:type="dxa"/>
            <w:vAlign w:val="center"/>
          </w:tcPr>
          <w:p w14:paraId="48505044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C241080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E99E980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19F95AA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23D5D25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72B2BBB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E39963A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244FB20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B62BC1C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5D774F0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5ADCAEC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74E67E5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5F4A3D2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vAlign w:val="center"/>
          </w:tcPr>
          <w:p w14:paraId="653D6ADB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00393CE9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2EE278F5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41471F54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089B6F3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1E3C7586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10756914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34CDE1D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36F1BAB4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F6098" w:rsidRPr="00F06873" w14:paraId="1B66FAB5" w14:textId="77777777" w:rsidTr="004654AF">
        <w:tc>
          <w:tcPr>
            <w:tcW w:w="959" w:type="dxa"/>
            <w:vAlign w:val="center"/>
          </w:tcPr>
          <w:p w14:paraId="412A9A8D" w14:textId="77777777" w:rsidR="006F6098" w:rsidRDefault="006F609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27 </w:t>
            </w:r>
          </w:p>
        </w:tc>
        <w:tc>
          <w:tcPr>
            <w:tcW w:w="2655" w:type="dxa"/>
            <w:vAlign w:val="center"/>
          </w:tcPr>
          <w:p w14:paraId="1A77DD7B" w14:textId="77777777" w:rsidR="006F6098" w:rsidRPr="006F6098" w:rsidRDefault="006F609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системный аналитик</w:t>
            </w:r>
          </w:p>
        </w:tc>
        <w:tc>
          <w:tcPr>
            <w:tcW w:w="475" w:type="dxa"/>
            <w:vAlign w:val="center"/>
          </w:tcPr>
          <w:p w14:paraId="03786B63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DBC752E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1E832BE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3EF4C02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E43D047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A9A25B0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6A48803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102A1FA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D0CA0DB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883AB67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E5370F3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220EEA5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4701E02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vAlign w:val="center"/>
          </w:tcPr>
          <w:p w14:paraId="0C3C2C7D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7B837154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7C9F8D03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0FF1A2B4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3FB9B8C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68B20A1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26F8100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AB4C5E6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1418EDC9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F6098" w:rsidRPr="00F06873" w14:paraId="5F2E46EB" w14:textId="77777777" w:rsidTr="004654AF">
        <w:tc>
          <w:tcPr>
            <w:tcW w:w="959" w:type="dxa"/>
            <w:vAlign w:val="center"/>
          </w:tcPr>
          <w:p w14:paraId="58ACBE8E" w14:textId="77777777" w:rsidR="006F6098" w:rsidRDefault="006F609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28 </w:t>
            </w:r>
          </w:p>
        </w:tc>
        <w:tc>
          <w:tcPr>
            <w:tcW w:w="2655" w:type="dxa"/>
            <w:vAlign w:val="center"/>
          </w:tcPr>
          <w:p w14:paraId="76172E64" w14:textId="77777777" w:rsidR="006F6098" w:rsidRPr="006F6098" w:rsidRDefault="006F609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системный аналитик</w:t>
            </w:r>
          </w:p>
        </w:tc>
        <w:tc>
          <w:tcPr>
            <w:tcW w:w="475" w:type="dxa"/>
            <w:vAlign w:val="center"/>
          </w:tcPr>
          <w:p w14:paraId="725BA63D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105725D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9012B89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CEFE0C4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98E894E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C3667D4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E39F878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0FE063C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C420256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B609594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3571DD2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01FA69B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9474D52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vAlign w:val="center"/>
          </w:tcPr>
          <w:p w14:paraId="5F6E016D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1A39AD1C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31B2BDF9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312ED924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D4D1231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0BFD305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1A0F2BFA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5316E265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2FF82EF5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F6098" w:rsidRPr="00F06873" w14:paraId="70D42F60" w14:textId="77777777" w:rsidTr="004654AF">
        <w:tc>
          <w:tcPr>
            <w:tcW w:w="959" w:type="dxa"/>
            <w:vAlign w:val="center"/>
          </w:tcPr>
          <w:p w14:paraId="0D637E04" w14:textId="77777777" w:rsidR="006F6098" w:rsidRDefault="006F609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29 </w:t>
            </w:r>
          </w:p>
        </w:tc>
        <w:tc>
          <w:tcPr>
            <w:tcW w:w="2655" w:type="dxa"/>
            <w:vAlign w:val="center"/>
          </w:tcPr>
          <w:p w14:paraId="3CE60E5C" w14:textId="77777777" w:rsidR="006F6098" w:rsidRPr="006F6098" w:rsidRDefault="006F609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системный аналитик</w:t>
            </w:r>
          </w:p>
        </w:tc>
        <w:tc>
          <w:tcPr>
            <w:tcW w:w="475" w:type="dxa"/>
            <w:vAlign w:val="center"/>
          </w:tcPr>
          <w:p w14:paraId="60C1AE05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13DE46A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E706DE1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A34337E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FA85D83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918446E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30601A1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8797D3E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7C681D2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56F4E60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A1E80BB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F3D6731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1AC93CC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vAlign w:val="center"/>
          </w:tcPr>
          <w:p w14:paraId="34AEE083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33E7CE8B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5EEB72E0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09A2E70D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98691DF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A970209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1E35EDEF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15F5BB6D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0F23F0A9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F6098" w:rsidRPr="00F06873" w14:paraId="17390D05" w14:textId="77777777" w:rsidTr="004654AF">
        <w:tc>
          <w:tcPr>
            <w:tcW w:w="959" w:type="dxa"/>
            <w:vAlign w:val="center"/>
          </w:tcPr>
          <w:p w14:paraId="172A679E" w14:textId="77777777" w:rsidR="006F6098" w:rsidRDefault="006F609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30 </w:t>
            </w:r>
          </w:p>
        </w:tc>
        <w:tc>
          <w:tcPr>
            <w:tcW w:w="2655" w:type="dxa"/>
            <w:vAlign w:val="center"/>
          </w:tcPr>
          <w:p w14:paraId="50D5E80C" w14:textId="77777777" w:rsidR="006F6098" w:rsidRPr="006F6098" w:rsidRDefault="006F609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Старший дизайнер  </w:t>
            </w:r>
          </w:p>
        </w:tc>
        <w:tc>
          <w:tcPr>
            <w:tcW w:w="475" w:type="dxa"/>
            <w:vAlign w:val="center"/>
          </w:tcPr>
          <w:p w14:paraId="3933F16C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8C186A4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3570337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C233351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D747833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8342B31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46A01F2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1D9603A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B4D7D91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6D6FE1E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0DF8198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97B5CA4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C9DD0CD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vAlign w:val="center"/>
          </w:tcPr>
          <w:p w14:paraId="5D601E6A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4B7BAF75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63070B5F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204C1C9F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2F2C2D3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5628E1EE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9705A06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63A8DF7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6F652B3F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F6098" w:rsidRPr="00F06873" w14:paraId="74086F9F" w14:textId="77777777" w:rsidTr="004654AF">
        <w:tc>
          <w:tcPr>
            <w:tcW w:w="959" w:type="dxa"/>
            <w:vAlign w:val="center"/>
          </w:tcPr>
          <w:p w14:paraId="02B5397C" w14:textId="77777777" w:rsidR="006F6098" w:rsidRDefault="006F609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31 </w:t>
            </w:r>
          </w:p>
        </w:tc>
        <w:tc>
          <w:tcPr>
            <w:tcW w:w="2655" w:type="dxa"/>
            <w:vAlign w:val="center"/>
          </w:tcPr>
          <w:p w14:paraId="7D6AF427" w14:textId="77777777" w:rsidR="006F6098" w:rsidRPr="006F6098" w:rsidRDefault="006F609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Руководитель направления разработки программного обеспечения  </w:t>
            </w:r>
          </w:p>
        </w:tc>
        <w:tc>
          <w:tcPr>
            <w:tcW w:w="475" w:type="dxa"/>
            <w:vAlign w:val="center"/>
          </w:tcPr>
          <w:p w14:paraId="0B257F86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899EBC1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3F62E2C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6560669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D409500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1A11D4F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CEE205E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65C6043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0E5A0F6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45CE72A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B1D2261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7BCC132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F4C92D3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vAlign w:val="center"/>
          </w:tcPr>
          <w:p w14:paraId="47A98590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4D75C824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3A8BFD52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27821060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3BB07B2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92302D0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F2FECE2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C9F75BC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0C74B31F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F6098" w:rsidRPr="00F06873" w14:paraId="042B69A3" w14:textId="77777777" w:rsidTr="004654AF">
        <w:tc>
          <w:tcPr>
            <w:tcW w:w="959" w:type="dxa"/>
            <w:vAlign w:val="center"/>
          </w:tcPr>
          <w:p w14:paraId="02AF0BEB" w14:textId="77777777" w:rsidR="006F6098" w:rsidRDefault="006F609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32 </w:t>
            </w:r>
          </w:p>
        </w:tc>
        <w:tc>
          <w:tcPr>
            <w:tcW w:w="2655" w:type="dxa"/>
            <w:vAlign w:val="center"/>
          </w:tcPr>
          <w:p w14:paraId="1068F23E" w14:textId="77777777" w:rsidR="006F6098" w:rsidRPr="006F6098" w:rsidRDefault="006F609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инженер-тестировщик</w:t>
            </w:r>
          </w:p>
        </w:tc>
        <w:tc>
          <w:tcPr>
            <w:tcW w:w="475" w:type="dxa"/>
            <w:vAlign w:val="center"/>
          </w:tcPr>
          <w:p w14:paraId="2521ED06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18EC803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D9BE3D7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080BD9E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5F742D2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9CB45C3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6400AA7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1E58714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D7BDF02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4273A47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FF374A8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9CF3A14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DF4046F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vAlign w:val="center"/>
          </w:tcPr>
          <w:p w14:paraId="355AD0D8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780AC2FC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4FE7398D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7497C7BC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DD67E9D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8C44F0A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E18EBCE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D1B0803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410F548D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F6098" w:rsidRPr="00F06873" w14:paraId="1E8F487B" w14:textId="77777777" w:rsidTr="004654AF">
        <w:tc>
          <w:tcPr>
            <w:tcW w:w="959" w:type="dxa"/>
            <w:vAlign w:val="center"/>
          </w:tcPr>
          <w:p w14:paraId="10803F7A" w14:textId="77777777" w:rsidR="006F6098" w:rsidRDefault="006F609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33 </w:t>
            </w:r>
          </w:p>
        </w:tc>
        <w:tc>
          <w:tcPr>
            <w:tcW w:w="2655" w:type="dxa"/>
            <w:vAlign w:val="center"/>
          </w:tcPr>
          <w:p w14:paraId="230FD3B5" w14:textId="77777777" w:rsidR="006F6098" w:rsidRPr="006F6098" w:rsidRDefault="006F609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инженер-тестировщик</w:t>
            </w:r>
          </w:p>
        </w:tc>
        <w:tc>
          <w:tcPr>
            <w:tcW w:w="475" w:type="dxa"/>
            <w:vAlign w:val="center"/>
          </w:tcPr>
          <w:p w14:paraId="31399CEC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A45DF3B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5919793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D70C4A3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A3459B6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562734F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CEE6F85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23928A4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5D907ED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211DBC0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228279F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984D48F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7DB249B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vAlign w:val="center"/>
          </w:tcPr>
          <w:p w14:paraId="4D17F9B1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2BD2DBA9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5341AC7F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198376A1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36AC6F1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125EFE32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14A7431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0586634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5A5589AB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F6098" w:rsidRPr="00F06873" w14:paraId="7E75C1C2" w14:textId="77777777" w:rsidTr="004654AF">
        <w:tc>
          <w:tcPr>
            <w:tcW w:w="959" w:type="dxa"/>
            <w:vAlign w:val="center"/>
          </w:tcPr>
          <w:p w14:paraId="79DC52FF" w14:textId="77777777" w:rsidR="006F6098" w:rsidRDefault="006F609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34 </w:t>
            </w:r>
          </w:p>
        </w:tc>
        <w:tc>
          <w:tcPr>
            <w:tcW w:w="2655" w:type="dxa"/>
            <w:vAlign w:val="center"/>
          </w:tcPr>
          <w:p w14:paraId="1469094F" w14:textId="77777777" w:rsidR="006F6098" w:rsidRPr="006F6098" w:rsidRDefault="006F609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инженер-тестировщик</w:t>
            </w:r>
          </w:p>
        </w:tc>
        <w:tc>
          <w:tcPr>
            <w:tcW w:w="475" w:type="dxa"/>
            <w:vAlign w:val="center"/>
          </w:tcPr>
          <w:p w14:paraId="1C96DB2A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262AE53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EC69EB5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4C38FEC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D752879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29E9EB3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A3AEC80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18FE288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7F27B29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C6BA231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83A2AE2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A8C0E52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A0E4120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vAlign w:val="center"/>
          </w:tcPr>
          <w:p w14:paraId="2FE51A3B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032C065B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4AFC7805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5295430A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339C4B4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1A3C00B7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AF41F5C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5263CCB6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59B1361C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F6098" w:rsidRPr="00F06873" w14:paraId="540EA185" w14:textId="77777777" w:rsidTr="004654AF">
        <w:tc>
          <w:tcPr>
            <w:tcW w:w="959" w:type="dxa"/>
            <w:vAlign w:val="center"/>
          </w:tcPr>
          <w:p w14:paraId="06973DC5" w14:textId="77777777" w:rsidR="006F6098" w:rsidRDefault="006F609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35 </w:t>
            </w:r>
          </w:p>
        </w:tc>
        <w:tc>
          <w:tcPr>
            <w:tcW w:w="2655" w:type="dxa"/>
            <w:vAlign w:val="center"/>
          </w:tcPr>
          <w:p w14:paraId="73295FA4" w14:textId="77777777" w:rsidR="006F6098" w:rsidRPr="006F6098" w:rsidRDefault="006F609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Инженер-тестировщик</w:t>
            </w:r>
          </w:p>
        </w:tc>
        <w:tc>
          <w:tcPr>
            <w:tcW w:w="475" w:type="dxa"/>
            <w:vAlign w:val="center"/>
          </w:tcPr>
          <w:p w14:paraId="154715CF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31C6A28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4217711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2E1AEA7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6F61096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8E7351D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8ED8596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B2A7C20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7E886AE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E839DBF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A478EBD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63BC726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E53B227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vAlign w:val="center"/>
          </w:tcPr>
          <w:p w14:paraId="2BE66899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414774AC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6D53C213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414939B4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31379053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3BA88324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ABBBE64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1F83D2A7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1F351FB8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F6098" w:rsidRPr="00F06873" w14:paraId="1B654E68" w14:textId="77777777" w:rsidTr="004654AF">
        <w:tc>
          <w:tcPr>
            <w:tcW w:w="959" w:type="dxa"/>
            <w:vAlign w:val="center"/>
          </w:tcPr>
          <w:p w14:paraId="505756B0" w14:textId="77777777" w:rsidR="006F6098" w:rsidRDefault="006F609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36 </w:t>
            </w:r>
          </w:p>
        </w:tc>
        <w:tc>
          <w:tcPr>
            <w:tcW w:w="2655" w:type="dxa"/>
            <w:vAlign w:val="center"/>
          </w:tcPr>
          <w:p w14:paraId="41A582F1" w14:textId="77777777" w:rsidR="006F6098" w:rsidRPr="006F6098" w:rsidRDefault="006F609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системный администратор</w:t>
            </w:r>
          </w:p>
        </w:tc>
        <w:tc>
          <w:tcPr>
            <w:tcW w:w="475" w:type="dxa"/>
            <w:vAlign w:val="center"/>
          </w:tcPr>
          <w:p w14:paraId="059D2BB3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9A224D3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C6BB8B3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B998338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B4BCD2B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60AAB95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2655F7A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60C97D2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C293E96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552DE88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72FB962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CE7C45C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264DC82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vAlign w:val="center"/>
          </w:tcPr>
          <w:p w14:paraId="326C2DF6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7B2BFBD3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6168B61A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091EE561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1527D3A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549ADC62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54056BED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F0A3D9C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76EA73B1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F6098" w:rsidRPr="00F06873" w14:paraId="2C7C8413" w14:textId="77777777" w:rsidTr="004654AF">
        <w:tc>
          <w:tcPr>
            <w:tcW w:w="959" w:type="dxa"/>
            <w:vAlign w:val="center"/>
          </w:tcPr>
          <w:p w14:paraId="187D9E10" w14:textId="77777777" w:rsidR="006F6098" w:rsidRDefault="006F609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37 </w:t>
            </w:r>
          </w:p>
        </w:tc>
        <w:tc>
          <w:tcPr>
            <w:tcW w:w="2655" w:type="dxa"/>
            <w:vAlign w:val="center"/>
          </w:tcPr>
          <w:p w14:paraId="26257AB8" w14:textId="77777777" w:rsidR="006F6098" w:rsidRPr="006F6098" w:rsidRDefault="006F609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Системный администратор</w:t>
            </w:r>
          </w:p>
        </w:tc>
        <w:tc>
          <w:tcPr>
            <w:tcW w:w="475" w:type="dxa"/>
            <w:vAlign w:val="center"/>
          </w:tcPr>
          <w:p w14:paraId="06E1B373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BADE4A6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9296BAC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514AE9A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57B335F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26E8CCB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61C13F4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E3620B3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D91618B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D580EB3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638D6F2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D9AEDAA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B9C4DE1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vAlign w:val="center"/>
          </w:tcPr>
          <w:p w14:paraId="06647048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56342ED4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2AF56F75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24C19952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3223B302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1E9733DD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9AD5A7C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A751F89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7A47B876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F6098" w:rsidRPr="00F06873" w14:paraId="3729CBE0" w14:textId="77777777" w:rsidTr="004654AF">
        <w:tc>
          <w:tcPr>
            <w:tcW w:w="959" w:type="dxa"/>
            <w:vAlign w:val="center"/>
          </w:tcPr>
          <w:p w14:paraId="3FE39476" w14:textId="77777777" w:rsidR="006F6098" w:rsidRDefault="006F609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38 </w:t>
            </w:r>
          </w:p>
        </w:tc>
        <w:tc>
          <w:tcPr>
            <w:tcW w:w="2655" w:type="dxa"/>
            <w:vAlign w:val="center"/>
          </w:tcPr>
          <w:p w14:paraId="18C33841" w14:textId="77777777" w:rsidR="006F6098" w:rsidRPr="006F6098" w:rsidRDefault="006F609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технический писатель</w:t>
            </w:r>
          </w:p>
        </w:tc>
        <w:tc>
          <w:tcPr>
            <w:tcW w:w="475" w:type="dxa"/>
            <w:vAlign w:val="center"/>
          </w:tcPr>
          <w:p w14:paraId="1451D0BC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1C17BD7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6B89BC8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33D15BB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9778B1E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A20ABC2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269EB3E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472AB72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E28336B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7496525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5B9E4AE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786AF71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5055FC9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vAlign w:val="center"/>
          </w:tcPr>
          <w:p w14:paraId="2A3884C7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554A8934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277E7199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38D8CF07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08B0E37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1AD498C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FEB3330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D177C2C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1903859E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F6098" w:rsidRPr="00F06873" w14:paraId="4542CA86" w14:textId="77777777" w:rsidTr="004654AF">
        <w:tc>
          <w:tcPr>
            <w:tcW w:w="959" w:type="dxa"/>
            <w:vAlign w:val="center"/>
          </w:tcPr>
          <w:p w14:paraId="597F232B" w14:textId="77777777" w:rsidR="006F6098" w:rsidRDefault="006F609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39 </w:t>
            </w:r>
          </w:p>
        </w:tc>
        <w:tc>
          <w:tcPr>
            <w:tcW w:w="2655" w:type="dxa"/>
            <w:vAlign w:val="center"/>
          </w:tcPr>
          <w:p w14:paraId="7D751DCE" w14:textId="77777777" w:rsidR="006F6098" w:rsidRPr="006F6098" w:rsidRDefault="006F609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технический писатель</w:t>
            </w:r>
          </w:p>
        </w:tc>
        <w:tc>
          <w:tcPr>
            <w:tcW w:w="475" w:type="dxa"/>
            <w:vAlign w:val="center"/>
          </w:tcPr>
          <w:p w14:paraId="11056B57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7F393B1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675B1C8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C32469C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FCB9960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0C7D563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D5204D1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E8F9533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55BA61D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8005F41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1532DB6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F0D6494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FD843DB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vAlign w:val="center"/>
          </w:tcPr>
          <w:p w14:paraId="16AFE3FB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74C9C93B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7C39CD59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5087C558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3AA9E1C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380432E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A9E1F98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F2EC291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0FEAFEEF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F6098" w:rsidRPr="00F06873" w14:paraId="721AFA01" w14:textId="77777777" w:rsidTr="004654AF">
        <w:tc>
          <w:tcPr>
            <w:tcW w:w="959" w:type="dxa"/>
            <w:vAlign w:val="center"/>
          </w:tcPr>
          <w:p w14:paraId="2E605D42" w14:textId="77777777" w:rsidR="006F6098" w:rsidRDefault="006F6098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vAlign w:val="center"/>
          </w:tcPr>
          <w:p w14:paraId="41E67A01" w14:textId="77777777" w:rsidR="006F6098" w:rsidRPr="006F6098" w:rsidRDefault="006F6098" w:rsidP="001B19D8">
            <w:pPr>
              <w:jc w:val="center"/>
              <w:rPr>
                <w:b/>
                <w:sz w:val="18"/>
                <w:szCs w:val="18"/>
              </w:rPr>
            </w:pPr>
            <w:r w:rsidRPr="006F6098">
              <w:rPr>
                <w:b/>
                <w:sz w:val="18"/>
                <w:szCs w:val="18"/>
              </w:rPr>
              <w:t>Отдел перспективных разработок</w:t>
            </w:r>
          </w:p>
        </w:tc>
        <w:tc>
          <w:tcPr>
            <w:tcW w:w="475" w:type="dxa"/>
            <w:vAlign w:val="center"/>
          </w:tcPr>
          <w:p w14:paraId="41E347B6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742F8AB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6F4A9302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AF69A3B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01878F7F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898A83E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37B39B4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496171E7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A5B77A5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6209CEC7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D4EA054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3C698FE8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8C28582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14:paraId="198897FB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83B442A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04B2B9C8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78DDBD0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8369034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0470C55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0B0F305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F67CE00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vAlign w:val="center"/>
          </w:tcPr>
          <w:p w14:paraId="0C569EE9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6F6098" w:rsidRPr="00F06873" w14:paraId="17A0B647" w14:textId="77777777" w:rsidTr="004654AF">
        <w:tc>
          <w:tcPr>
            <w:tcW w:w="959" w:type="dxa"/>
            <w:vAlign w:val="center"/>
          </w:tcPr>
          <w:p w14:paraId="0FF5DC65" w14:textId="77777777" w:rsidR="006F6098" w:rsidRDefault="006F609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40 </w:t>
            </w:r>
          </w:p>
        </w:tc>
        <w:tc>
          <w:tcPr>
            <w:tcW w:w="2655" w:type="dxa"/>
            <w:vAlign w:val="center"/>
          </w:tcPr>
          <w:p w14:paraId="6614D50C" w14:textId="77777777" w:rsidR="006F6098" w:rsidRPr="006F6098" w:rsidRDefault="006F609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Продакт-менеджер  </w:t>
            </w:r>
          </w:p>
        </w:tc>
        <w:tc>
          <w:tcPr>
            <w:tcW w:w="475" w:type="dxa"/>
            <w:vAlign w:val="center"/>
          </w:tcPr>
          <w:p w14:paraId="483E1CB4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1DFFC16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8D69189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A9A21CA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60F273C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E61155E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D7D988D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6525E85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100F38D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C8C3CE5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B08DA68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DAFB0FC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82567EB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vAlign w:val="center"/>
          </w:tcPr>
          <w:p w14:paraId="4E10A14D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6F08D56C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40F070E4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6327C0F4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7224096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8147C34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54EDBC31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3F5993D2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6A88A7F8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F6098" w:rsidRPr="00F06873" w14:paraId="4B620B30" w14:textId="77777777" w:rsidTr="004654AF">
        <w:tc>
          <w:tcPr>
            <w:tcW w:w="959" w:type="dxa"/>
            <w:vAlign w:val="center"/>
          </w:tcPr>
          <w:p w14:paraId="0B7D8BD3" w14:textId="77777777" w:rsidR="006F6098" w:rsidRDefault="006F609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41 </w:t>
            </w:r>
          </w:p>
        </w:tc>
        <w:tc>
          <w:tcPr>
            <w:tcW w:w="2655" w:type="dxa"/>
            <w:vAlign w:val="center"/>
          </w:tcPr>
          <w:p w14:paraId="6A69E2CF" w14:textId="77777777" w:rsidR="006F6098" w:rsidRPr="006F6098" w:rsidRDefault="006F609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бизнес-аналитик</w:t>
            </w:r>
          </w:p>
        </w:tc>
        <w:tc>
          <w:tcPr>
            <w:tcW w:w="475" w:type="dxa"/>
            <w:vAlign w:val="center"/>
          </w:tcPr>
          <w:p w14:paraId="7B2F1223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7D7BAFB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A2D092D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CC5BC97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8E0E45E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6A5B932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EBEA534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2D4A76B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3275A16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7B7C9E7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0C9471C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4B9CCBF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6F0917A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vAlign w:val="center"/>
          </w:tcPr>
          <w:p w14:paraId="6609EA35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256ADAE2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0F5BCB99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4F9E6899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B1FA262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57A53330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7A98B01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3E46AC03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3841B24D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F6098" w:rsidRPr="00F06873" w14:paraId="1145EE97" w14:textId="77777777" w:rsidTr="004654AF">
        <w:tc>
          <w:tcPr>
            <w:tcW w:w="959" w:type="dxa"/>
            <w:vAlign w:val="center"/>
          </w:tcPr>
          <w:p w14:paraId="0B541AC4" w14:textId="77777777" w:rsidR="006F6098" w:rsidRDefault="006F609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42 </w:t>
            </w:r>
          </w:p>
        </w:tc>
        <w:tc>
          <w:tcPr>
            <w:tcW w:w="2655" w:type="dxa"/>
            <w:vAlign w:val="center"/>
          </w:tcPr>
          <w:p w14:paraId="34937B04" w14:textId="77777777" w:rsidR="006F6098" w:rsidRPr="006F6098" w:rsidRDefault="006F609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бизнес-аналитик</w:t>
            </w:r>
          </w:p>
        </w:tc>
        <w:tc>
          <w:tcPr>
            <w:tcW w:w="475" w:type="dxa"/>
            <w:vAlign w:val="center"/>
          </w:tcPr>
          <w:p w14:paraId="18E30992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8F2D398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6AC58D7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CD91C27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019DB4F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AFF490E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EA27261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90ADA56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067130C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D528C39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2DA50E2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C5DB069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145A2D6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vAlign w:val="center"/>
          </w:tcPr>
          <w:p w14:paraId="3784946E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743F0BA3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31AE5797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0862FA93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58338E27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CE14336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8DC4EAC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36C31771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756726BC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F6098" w:rsidRPr="00F06873" w14:paraId="3E9DB2DA" w14:textId="77777777" w:rsidTr="004654AF">
        <w:tc>
          <w:tcPr>
            <w:tcW w:w="959" w:type="dxa"/>
            <w:vAlign w:val="center"/>
          </w:tcPr>
          <w:p w14:paraId="42DEC6BC" w14:textId="77777777" w:rsidR="006F6098" w:rsidRDefault="006F609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43 </w:t>
            </w:r>
          </w:p>
        </w:tc>
        <w:tc>
          <w:tcPr>
            <w:tcW w:w="2655" w:type="dxa"/>
            <w:vAlign w:val="center"/>
          </w:tcPr>
          <w:p w14:paraId="777AF6C1" w14:textId="77777777" w:rsidR="006F6098" w:rsidRPr="006F6098" w:rsidRDefault="006F609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бизнес-аналитик</w:t>
            </w:r>
          </w:p>
        </w:tc>
        <w:tc>
          <w:tcPr>
            <w:tcW w:w="475" w:type="dxa"/>
            <w:vAlign w:val="center"/>
          </w:tcPr>
          <w:p w14:paraId="43594FDC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4598D9A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A9A2F41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8139014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18B2357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1D76C70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067E87E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D4F0CFB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CB1BF8B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A0E0079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6351F03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EF39600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1CE44A8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vAlign w:val="center"/>
          </w:tcPr>
          <w:p w14:paraId="712CC5E2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5DB05BAC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51B9B6F7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5CAD07A2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50AACE3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359774E8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E6CA640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932A10A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2658FAE4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F6098" w:rsidRPr="00F06873" w14:paraId="7E80B62C" w14:textId="77777777" w:rsidTr="004654AF">
        <w:tc>
          <w:tcPr>
            <w:tcW w:w="959" w:type="dxa"/>
            <w:vAlign w:val="center"/>
          </w:tcPr>
          <w:p w14:paraId="42E32D9C" w14:textId="77777777" w:rsidR="006F6098" w:rsidRDefault="006F609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44 </w:t>
            </w:r>
          </w:p>
        </w:tc>
        <w:tc>
          <w:tcPr>
            <w:tcW w:w="2655" w:type="dxa"/>
            <w:vAlign w:val="center"/>
          </w:tcPr>
          <w:p w14:paraId="2059A067" w14:textId="77777777" w:rsidR="006F6098" w:rsidRPr="006F6098" w:rsidRDefault="006F609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бизнес-аналитик</w:t>
            </w:r>
          </w:p>
        </w:tc>
        <w:tc>
          <w:tcPr>
            <w:tcW w:w="475" w:type="dxa"/>
            <w:vAlign w:val="center"/>
          </w:tcPr>
          <w:p w14:paraId="296B4405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31D3AED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36A5808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1C0251E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35CAD31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56CFA9B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0D6F9EE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23EEF55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37081D9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E321FE0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3FD9723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29BED7C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2F28ABB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vAlign w:val="center"/>
          </w:tcPr>
          <w:p w14:paraId="5DC11C39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54648CF3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308022BD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3EC18C0B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226649B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35EE4349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10980B1C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33EEDE81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6DDAD094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F6098" w:rsidRPr="00F06873" w14:paraId="733E470C" w14:textId="77777777" w:rsidTr="004654AF">
        <w:tc>
          <w:tcPr>
            <w:tcW w:w="959" w:type="dxa"/>
            <w:vAlign w:val="center"/>
          </w:tcPr>
          <w:p w14:paraId="2AD9B24B" w14:textId="77777777" w:rsidR="006F6098" w:rsidRDefault="006F609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45 </w:t>
            </w:r>
          </w:p>
        </w:tc>
        <w:tc>
          <w:tcPr>
            <w:tcW w:w="2655" w:type="dxa"/>
            <w:vAlign w:val="center"/>
          </w:tcPr>
          <w:p w14:paraId="7C99A7E8" w14:textId="77777777" w:rsidR="006F6098" w:rsidRPr="006F6098" w:rsidRDefault="006F609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бизнес-аналитик</w:t>
            </w:r>
          </w:p>
        </w:tc>
        <w:tc>
          <w:tcPr>
            <w:tcW w:w="475" w:type="dxa"/>
            <w:vAlign w:val="center"/>
          </w:tcPr>
          <w:p w14:paraId="2DCB661E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F196A08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D05ACA4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DBCF39C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4DA6DF4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AB91203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8F4FE58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9CE362E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7017619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E1C92CB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9385D4C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26007A5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9123962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vAlign w:val="center"/>
          </w:tcPr>
          <w:p w14:paraId="6B30226A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30A53717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4D3F4D7D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108C8FFA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B7C1BF2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349009B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2A93785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30C38A70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58A2A91B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F6098" w:rsidRPr="00F06873" w14:paraId="0F192F7E" w14:textId="77777777" w:rsidTr="004654AF">
        <w:tc>
          <w:tcPr>
            <w:tcW w:w="959" w:type="dxa"/>
            <w:vAlign w:val="center"/>
          </w:tcPr>
          <w:p w14:paraId="37389A2F" w14:textId="77777777" w:rsidR="006F6098" w:rsidRDefault="006F609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46 </w:t>
            </w:r>
          </w:p>
        </w:tc>
        <w:tc>
          <w:tcPr>
            <w:tcW w:w="2655" w:type="dxa"/>
            <w:vAlign w:val="center"/>
          </w:tcPr>
          <w:p w14:paraId="117FDC9C" w14:textId="77777777" w:rsidR="006F6098" w:rsidRPr="006F6098" w:rsidRDefault="006F609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Бизнес-аналитик</w:t>
            </w:r>
          </w:p>
        </w:tc>
        <w:tc>
          <w:tcPr>
            <w:tcW w:w="475" w:type="dxa"/>
            <w:vAlign w:val="center"/>
          </w:tcPr>
          <w:p w14:paraId="713F16D9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C5C7C4B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3190DA8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32DB9A7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C380A6B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CF48109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B07321F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E1AD934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70B892A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099F1F7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CE4652D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10A3E05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0FA3B61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vAlign w:val="center"/>
          </w:tcPr>
          <w:p w14:paraId="0AC4D1EE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3BB65B32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5DD56ECB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60085595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3AC82E4A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CA49BB5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1F64BE4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0CA3B34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094DF769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F6098" w:rsidRPr="00F06873" w14:paraId="6AC788A2" w14:textId="77777777" w:rsidTr="004654AF">
        <w:tc>
          <w:tcPr>
            <w:tcW w:w="959" w:type="dxa"/>
            <w:vAlign w:val="center"/>
          </w:tcPr>
          <w:p w14:paraId="543FBF07" w14:textId="77777777" w:rsidR="006F6098" w:rsidRDefault="006F609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47 </w:t>
            </w:r>
          </w:p>
        </w:tc>
        <w:tc>
          <w:tcPr>
            <w:tcW w:w="2655" w:type="dxa"/>
            <w:vAlign w:val="center"/>
          </w:tcPr>
          <w:p w14:paraId="2C90499C" w14:textId="77777777" w:rsidR="006F6098" w:rsidRPr="006F6098" w:rsidRDefault="006F609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дизайнер  </w:t>
            </w:r>
          </w:p>
        </w:tc>
        <w:tc>
          <w:tcPr>
            <w:tcW w:w="475" w:type="dxa"/>
            <w:vAlign w:val="center"/>
          </w:tcPr>
          <w:p w14:paraId="3664A5E3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E3CC27E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BFE2B20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0C92BD0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0A2A574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AB21347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C9A7737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CDC4C73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A6DBEF5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F43750D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9EE4877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55EE7C7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4EEA25F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vAlign w:val="center"/>
          </w:tcPr>
          <w:p w14:paraId="41D7F1A0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145D5C2C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5CA5BDAE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5D6A90CE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5C420B72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CBE01BB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505563A9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6DD26A1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1D1FDF55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F6098" w:rsidRPr="00F06873" w14:paraId="4F5607F0" w14:textId="77777777" w:rsidTr="004654AF">
        <w:tc>
          <w:tcPr>
            <w:tcW w:w="959" w:type="dxa"/>
            <w:vAlign w:val="center"/>
          </w:tcPr>
          <w:p w14:paraId="03D19702" w14:textId="77777777" w:rsidR="006F6098" w:rsidRDefault="006F609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48 </w:t>
            </w:r>
          </w:p>
        </w:tc>
        <w:tc>
          <w:tcPr>
            <w:tcW w:w="2655" w:type="dxa"/>
            <w:vAlign w:val="center"/>
          </w:tcPr>
          <w:p w14:paraId="1A9AC76D" w14:textId="77777777" w:rsidR="006F6098" w:rsidRPr="006F6098" w:rsidRDefault="006F609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Старший дизайнер  </w:t>
            </w:r>
          </w:p>
        </w:tc>
        <w:tc>
          <w:tcPr>
            <w:tcW w:w="475" w:type="dxa"/>
            <w:vAlign w:val="center"/>
          </w:tcPr>
          <w:p w14:paraId="3EE14DB4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46ED991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B9D6E17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19516BD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F9614D8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BAA878B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81EE0F9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3A98580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9735F90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A25C58B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618421C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BACF320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4F8135A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vAlign w:val="center"/>
          </w:tcPr>
          <w:p w14:paraId="1C0B3FEF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76A07E4D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061A3EF2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37ED7DD7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D01763A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C214FBC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14FCAFC6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3CEFF58E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5CAC0C05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F6098" w:rsidRPr="00F06873" w14:paraId="6FB8D26D" w14:textId="77777777" w:rsidTr="004654AF">
        <w:tc>
          <w:tcPr>
            <w:tcW w:w="959" w:type="dxa"/>
            <w:vAlign w:val="center"/>
          </w:tcPr>
          <w:p w14:paraId="327B6026" w14:textId="77777777" w:rsidR="006F6098" w:rsidRDefault="006F609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49 </w:t>
            </w:r>
          </w:p>
        </w:tc>
        <w:tc>
          <w:tcPr>
            <w:tcW w:w="2655" w:type="dxa"/>
            <w:vAlign w:val="center"/>
          </w:tcPr>
          <w:p w14:paraId="4224631A" w14:textId="77777777" w:rsidR="006F6098" w:rsidRPr="006F6098" w:rsidRDefault="006F609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Руководитель направления разработки программного обеспечения  </w:t>
            </w:r>
          </w:p>
        </w:tc>
        <w:tc>
          <w:tcPr>
            <w:tcW w:w="475" w:type="dxa"/>
            <w:vAlign w:val="center"/>
          </w:tcPr>
          <w:p w14:paraId="08FAB95C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5A5BAE4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1FF86B6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2DFAB58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9BCFD6D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25309C0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6A9EBB5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FC45A3E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AC6CE0C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7DB6DCF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8109B08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0184D0F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F511967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vAlign w:val="center"/>
          </w:tcPr>
          <w:p w14:paraId="1548866C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1A599668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79EBDDF5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68AEF976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1BA50EA4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62F7D33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6E2DC48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82965F6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773963DB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F6098" w:rsidRPr="00F06873" w14:paraId="65FB8F45" w14:textId="77777777" w:rsidTr="004654AF">
        <w:tc>
          <w:tcPr>
            <w:tcW w:w="959" w:type="dxa"/>
            <w:vAlign w:val="center"/>
          </w:tcPr>
          <w:p w14:paraId="206D81D5" w14:textId="77777777" w:rsidR="006F6098" w:rsidRDefault="006F609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50 </w:t>
            </w:r>
          </w:p>
        </w:tc>
        <w:tc>
          <w:tcPr>
            <w:tcW w:w="2655" w:type="dxa"/>
            <w:vAlign w:val="center"/>
          </w:tcPr>
          <w:p w14:paraId="241A80F4" w14:textId="77777777" w:rsidR="006F6098" w:rsidRPr="006F6098" w:rsidRDefault="006F609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архитектор программного обеспечения</w:t>
            </w:r>
          </w:p>
        </w:tc>
        <w:tc>
          <w:tcPr>
            <w:tcW w:w="475" w:type="dxa"/>
            <w:vAlign w:val="center"/>
          </w:tcPr>
          <w:p w14:paraId="27D1C970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6299B64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53B0CAA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561BE94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1D93877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557FB15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B4823E7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996357F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28F4E83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EC3B75B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55DE7A3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E8C404B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58B3C30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vAlign w:val="center"/>
          </w:tcPr>
          <w:p w14:paraId="3990C718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0232AC67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6D0CA63C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19523C32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2DC000B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CFA4A1C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38FA0325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A576D4B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3708C1B2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F6098" w:rsidRPr="00F06873" w14:paraId="7F6E5F25" w14:textId="77777777" w:rsidTr="004654AF">
        <w:tc>
          <w:tcPr>
            <w:tcW w:w="959" w:type="dxa"/>
            <w:vAlign w:val="center"/>
          </w:tcPr>
          <w:p w14:paraId="7EB44073" w14:textId="77777777" w:rsidR="006F6098" w:rsidRDefault="006F6098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vAlign w:val="center"/>
          </w:tcPr>
          <w:p w14:paraId="64197BAE" w14:textId="77777777" w:rsidR="006F6098" w:rsidRPr="006F6098" w:rsidRDefault="006F6098" w:rsidP="001B19D8">
            <w:pPr>
              <w:jc w:val="center"/>
              <w:rPr>
                <w:b/>
                <w:sz w:val="18"/>
                <w:szCs w:val="18"/>
              </w:rPr>
            </w:pPr>
            <w:r w:rsidRPr="006F6098">
              <w:rPr>
                <w:b/>
                <w:sz w:val="18"/>
                <w:szCs w:val="18"/>
              </w:rPr>
              <w:t>Отдел разработки и интеграций</w:t>
            </w:r>
          </w:p>
        </w:tc>
        <w:tc>
          <w:tcPr>
            <w:tcW w:w="475" w:type="dxa"/>
            <w:vAlign w:val="center"/>
          </w:tcPr>
          <w:p w14:paraId="40AA9E73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C8D6C41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087EE896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7AD766C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24A4BBFE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ECCBFEF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FEC2AA8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522D7261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489DD1D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27F46E43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736DA2D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3E5CE862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D4BD0FF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14:paraId="309D6E80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2A4F041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2CA1B998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359B6BD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3C4452E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B9ECB5C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5EC2D22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08C71B4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vAlign w:val="center"/>
          </w:tcPr>
          <w:p w14:paraId="16F2E601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6F6098" w:rsidRPr="00F06873" w14:paraId="5558CB3A" w14:textId="77777777" w:rsidTr="004654AF">
        <w:tc>
          <w:tcPr>
            <w:tcW w:w="959" w:type="dxa"/>
            <w:vAlign w:val="center"/>
          </w:tcPr>
          <w:p w14:paraId="484503C7" w14:textId="77777777" w:rsidR="006F6098" w:rsidRDefault="006F609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51 </w:t>
            </w:r>
          </w:p>
        </w:tc>
        <w:tc>
          <w:tcPr>
            <w:tcW w:w="2655" w:type="dxa"/>
            <w:vAlign w:val="center"/>
          </w:tcPr>
          <w:p w14:paraId="1AAED485" w14:textId="77777777" w:rsidR="006F6098" w:rsidRPr="006F6098" w:rsidRDefault="006F609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продакт-менеджер</w:t>
            </w:r>
          </w:p>
        </w:tc>
        <w:tc>
          <w:tcPr>
            <w:tcW w:w="475" w:type="dxa"/>
            <w:vAlign w:val="center"/>
          </w:tcPr>
          <w:p w14:paraId="401BA305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F49D333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E384A4E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0877910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83C35C6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8E7DA66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1B2635C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39A6DE8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6771A93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2435A35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CE8972B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1FC2663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1596EAC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vAlign w:val="center"/>
          </w:tcPr>
          <w:p w14:paraId="2EF773A2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661BDBB3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55C857AA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01D7F558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54EBE99D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96E1229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EBBB5D8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523BD830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5CE19688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F6098" w:rsidRPr="00F06873" w14:paraId="07C2DDCA" w14:textId="77777777" w:rsidTr="004654AF">
        <w:tc>
          <w:tcPr>
            <w:tcW w:w="959" w:type="dxa"/>
            <w:vAlign w:val="center"/>
          </w:tcPr>
          <w:p w14:paraId="4A795885" w14:textId="77777777" w:rsidR="006F6098" w:rsidRDefault="006F609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52 </w:t>
            </w:r>
          </w:p>
        </w:tc>
        <w:tc>
          <w:tcPr>
            <w:tcW w:w="2655" w:type="dxa"/>
            <w:vAlign w:val="center"/>
          </w:tcPr>
          <w:p w14:paraId="2C45C819" w14:textId="77777777" w:rsidR="006F6098" w:rsidRPr="006F6098" w:rsidRDefault="006F609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бизнес-аналитик</w:t>
            </w:r>
          </w:p>
        </w:tc>
        <w:tc>
          <w:tcPr>
            <w:tcW w:w="475" w:type="dxa"/>
            <w:vAlign w:val="center"/>
          </w:tcPr>
          <w:p w14:paraId="0C1A427F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675CCB0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03A71E0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D2F7477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093EE1E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622DC86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272E28A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C698426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6FF9299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5A7EDE5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65E3CC3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84DE51F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F5BBFC3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vAlign w:val="center"/>
          </w:tcPr>
          <w:p w14:paraId="3DD86C17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32B77670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4347767C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27995E0C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1B9B485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C4F3B12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5699D277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62C1085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4382B0BB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F6098" w:rsidRPr="00F06873" w14:paraId="219B2CDE" w14:textId="77777777" w:rsidTr="004654AF">
        <w:tc>
          <w:tcPr>
            <w:tcW w:w="959" w:type="dxa"/>
            <w:vAlign w:val="center"/>
          </w:tcPr>
          <w:p w14:paraId="59C3386B" w14:textId="77777777" w:rsidR="006F6098" w:rsidRDefault="006F609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53 </w:t>
            </w:r>
          </w:p>
        </w:tc>
        <w:tc>
          <w:tcPr>
            <w:tcW w:w="2655" w:type="dxa"/>
            <w:vAlign w:val="center"/>
          </w:tcPr>
          <w:p w14:paraId="315836E4" w14:textId="77777777" w:rsidR="006F6098" w:rsidRPr="006F6098" w:rsidRDefault="006F609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бизнес-аналитик</w:t>
            </w:r>
          </w:p>
        </w:tc>
        <w:tc>
          <w:tcPr>
            <w:tcW w:w="475" w:type="dxa"/>
            <w:vAlign w:val="center"/>
          </w:tcPr>
          <w:p w14:paraId="203E9063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B35EB5A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E9296CF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8B08F77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87CA346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0905C25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D2BB542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0D57933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897534D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063662D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05389FB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FE111CE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874CB1A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vAlign w:val="center"/>
          </w:tcPr>
          <w:p w14:paraId="53A0749E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4DA6B8E0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100F3D4C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33AF50DF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7BE40B1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8C4C3A9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F92D972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3FACED50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6818FC7D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F6098" w:rsidRPr="00F06873" w14:paraId="1DC90751" w14:textId="77777777" w:rsidTr="004654AF">
        <w:tc>
          <w:tcPr>
            <w:tcW w:w="959" w:type="dxa"/>
            <w:vAlign w:val="center"/>
          </w:tcPr>
          <w:p w14:paraId="5914F1E0" w14:textId="77777777" w:rsidR="006F6098" w:rsidRDefault="006F609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54 </w:t>
            </w:r>
          </w:p>
        </w:tc>
        <w:tc>
          <w:tcPr>
            <w:tcW w:w="2655" w:type="dxa"/>
            <w:vAlign w:val="center"/>
          </w:tcPr>
          <w:p w14:paraId="1390052E" w14:textId="77777777" w:rsidR="006F6098" w:rsidRPr="006F6098" w:rsidRDefault="006F609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бизнес-аналитик</w:t>
            </w:r>
          </w:p>
        </w:tc>
        <w:tc>
          <w:tcPr>
            <w:tcW w:w="475" w:type="dxa"/>
            <w:vAlign w:val="center"/>
          </w:tcPr>
          <w:p w14:paraId="17237148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5BD9A24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5CF3FC1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ACD9F70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D6A5ABD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427D057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6705E9E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FEA920A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4F15DC8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AA77475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52B8C30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2ADE58E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44C4370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vAlign w:val="center"/>
          </w:tcPr>
          <w:p w14:paraId="0CC40B23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57EC0352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1448572E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364532E3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17BE0AA1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0AA85FF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58E37ABA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9E80B69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460A8CD1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F6098" w:rsidRPr="00F06873" w14:paraId="49EA2DDC" w14:textId="77777777" w:rsidTr="004654AF">
        <w:tc>
          <w:tcPr>
            <w:tcW w:w="959" w:type="dxa"/>
            <w:vAlign w:val="center"/>
          </w:tcPr>
          <w:p w14:paraId="442A7CA7" w14:textId="77777777" w:rsidR="006F6098" w:rsidRDefault="006F609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55 </w:t>
            </w:r>
          </w:p>
        </w:tc>
        <w:tc>
          <w:tcPr>
            <w:tcW w:w="2655" w:type="dxa"/>
            <w:vAlign w:val="center"/>
          </w:tcPr>
          <w:p w14:paraId="2CFCDE6C" w14:textId="77777777" w:rsidR="006F6098" w:rsidRPr="006F6098" w:rsidRDefault="006F609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бизнес-аналитик</w:t>
            </w:r>
          </w:p>
        </w:tc>
        <w:tc>
          <w:tcPr>
            <w:tcW w:w="475" w:type="dxa"/>
            <w:vAlign w:val="center"/>
          </w:tcPr>
          <w:p w14:paraId="7BEDA135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64E757F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AFE8417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11E6955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6BBA8D6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848F41C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1C98BE6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C08B318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4CB96ED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16A0200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ADB963D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51F6CA3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197982F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vAlign w:val="center"/>
          </w:tcPr>
          <w:p w14:paraId="3FB61D5D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48914DE7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09667DF3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3BFA7D63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13A91BF4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59A22313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3C287C06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82AD023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1D7FC661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F6098" w:rsidRPr="00F06873" w14:paraId="18D3500E" w14:textId="77777777" w:rsidTr="004654AF">
        <w:tc>
          <w:tcPr>
            <w:tcW w:w="959" w:type="dxa"/>
            <w:vAlign w:val="center"/>
          </w:tcPr>
          <w:p w14:paraId="37EE3AB9" w14:textId="77777777" w:rsidR="006F6098" w:rsidRDefault="006F609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56 </w:t>
            </w:r>
          </w:p>
        </w:tc>
        <w:tc>
          <w:tcPr>
            <w:tcW w:w="2655" w:type="dxa"/>
            <w:vAlign w:val="center"/>
          </w:tcPr>
          <w:p w14:paraId="494F90F7" w14:textId="77777777" w:rsidR="006F6098" w:rsidRPr="006F6098" w:rsidRDefault="006F609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бизнес-аналитик</w:t>
            </w:r>
          </w:p>
        </w:tc>
        <w:tc>
          <w:tcPr>
            <w:tcW w:w="475" w:type="dxa"/>
            <w:vAlign w:val="center"/>
          </w:tcPr>
          <w:p w14:paraId="0C7931B2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074249A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2ACDE7F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CE06A9A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8668631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036BD07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EFE63FF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04F1F28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66B0A83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37F1A49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E201C11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0E17ED6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5CB963B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vAlign w:val="center"/>
          </w:tcPr>
          <w:p w14:paraId="4E4F4201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51A40D3C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1D9C8DB7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19F573EF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86D521E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14F42EE1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6B72974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BBE3E6D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7C6DBC07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F6098" w:rsidRPr="00F06873" w14:paraId="742DAA16" w14:textId="77777777" w:rsidTr="004654AF">
        <w:tc>
          <w:tcPr>
            <w:tcW w:w="959" w:type="dxa"/>
            <w:vAlign w:val="center"/>
          </w:tcPr>
          <w:p w14:paraId="7DB2F822" w14:textId="77777777" w:rsidR="006F6098" w:rsidRDefault="006F609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57 </w:t>
            </w:r>
          </w:p>
        </w:tc>
        <w:tc>
          <w:tcPr>
            <w:tcW w:w="2655" w:type="dxa"/>
            <w:vAlign w:val="center"/>
          </w:tcPr>
          <w:p w14:paraId="55E62264" w14:textId="77777777" w:rsidR="006F6098" w:rsidRPr="006F6098" w:rsidRDefault="006F609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системный аналитик</w:t>
            </w:r>
          </w:p>
        </w:tc>
        <w:tc>
          <w:tcPr>
            <w:tcW w:w="475" w:type="dxa"/>
            <w:vAlign w:val="center"/>
          </w:tcPr>
          <w:p w14:paraId="78C241D9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F6514C5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3DABBFB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96A7409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3F24DD1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1A02EE2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9335390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119B5BE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25E3296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2C76201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607C570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32E3B05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F9B06C9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vAlign w:val="center"/>
          </w:tcPr>
          <w:p w14:paraId="696009EF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246A0984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12FBD1D1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61ACEFA1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271CFE0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3409CCB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0CBD81D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72E8523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3EB656D3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F6098" w:rsidRPr="00F06873" w14:paraId="161EBEE2" w14:textId="77777777" w:rsidTr="004654AF">
        <w:tc>
          <w:tcPr>
            <w:tcW w:w="959" w:type="dxa"/>
            <w:vAlign w:val="center"/>
          </w:tcPr>
          <w:p w14:paraId="16E316D0" w14:textId="77777777" w:rsidR="006F6098" w:rsidRDefault="006F609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58 </w:t>
            </w:r>
          </w:p>
        </w:tc>
        <w:tc>
          <w:tcPr>
            <w:tcW w:w="2655" w:type="dxa"/>
            <w:vAlign w:val="center"/>
          </w:tcPr>
          <w:p w14:paraId="20EEF71E" w14:textId="77777777" w:rsidR="006F6098" w:rsidRPr="006F6098" w:rsidRDefault="006F609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Разработчик программного обеспечения</w:t>
            </w:r>
          </w:p>
        </w:tc>
        <w:tc>
          <w:tcPr>
            <w:tcW w:w="475" w:type="dxa"/>
            <w:vAlign w:val="center"/>
          </w:tcPr>
          <w:p w14:paraId="0A8AED4E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EBE6DAE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A82635C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72A8E46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6A0E2B3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525F3FA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C0D768A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B89793A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3FC91E4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B75C047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F5E4592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E9FF3D0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959637B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vAlign w:val="center"/>
          </w:tcPr>
          <w:p w14:paraId="354A3542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7AE9FB11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7D51B00F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41DC3D70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392DD39F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E1C3DC0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C79B111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338A8323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63D5A4C3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F6098" w:rsidRPr="00F06873" w14:paraId="14EB09E9" w14:textId="77777777" w:rsidTr="004654AF">
        <w:tc>
          <w:tcPr>
            <w:tcW w:w="959" w:type="dxa"/>
            <w:vAlign w:val="center"/>
          </w:tcPr>
          <w:p w14:paraId="348DA91D" w14:textId="77777777" w:rsidR="006F6098" w:rsidRDefault="006F609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59 </w:t>
            </w:r>
          </w:p>
        </w:tc>
        <w:tc>
          <w:tcPr>
            <w:tcW w:w="2655" w:type="dxa"/>
            <w:vAlign w:val="center"/>
          </w:tcPr>
          <w:p w14:paraId="399D7C2D" w14:textId="77777777" w:rsidR="006F6098" w:rsidRPr="006F6098" w:rsidRDefault="006F609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инженер-тестировщик</w:t>
            </w:r>
          </w:p>
        </w:tc>
        <w:tc>
          <w:tcPr>
            <w:tcW w:w="475" w:type="dxa"/>
            <w:vAlign w:val="center"/>
          </w:tcPr>
          <w:p w14:paraId="69B19E7D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E1A20F0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B6E76DF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7D32121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9AAB9D8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5A8588D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65A0531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6861F43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26A2DD8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E6DB5DF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1E71657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950B17E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7B5F6DB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vAlign w:val="center"/>
          </w:tcPr>
          <w:p w14:paraId="2ACC165D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7282A95A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19A7CB0C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55254DD2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13274F8D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6239B07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EFF4E54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36CF736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26548E7D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F6098" w:rsidRPr="00F06873" w14:paraId="37A74835" w14:textId="77777777" w:rsidTr="004654AF">
        <w:tc>
          <w:tcPr>
            <w:tcW w:w="959" w:type="dxa"/>
            <w:vAlign w:val="center"/>
          </w:tcPr>
          <w:p w14:paraId="17E7E17A" w14:textId="77777777" w:rsidR="006F6098" w:rsidRDefault="006F609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60 </w:t>
            </w:r>
          </w:p>
        </w:tc>
        <w:tc>
          <w:tcPr>
            <w:tcW w:w="2655" w:type="dxa"/>
            <w:vAlign w:val="center"/>
          </w:tcPr>
          <w:p w14:paraId="35C1B0C8" w14:textId="77777777" w:rsidR="006F6098" w:rsidRPr="006F6098" w:rsidRDefault="006F609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инженер-тестировщик</w:t>
            </w:r>
          </w:p>
        </w:tc>
        <w:tc>
          <w:tcPr>
            <w:tcW w:w="475" w:type="dxa"/>
            <w:vAlign w:val="center"/>
          </w:tcPr>
          <w:p w14:paraId="62A7A99E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522FEBE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A93B1E4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F1C3CC3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953E2E1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23383A3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D4E035E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4E4106D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C571949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471F0BD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22D802B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69AAE9D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7299156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vAlign w:val="center"/>
          </w:tcPr>
          <w:p w14:paraId="30B9419F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4E173F23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6CDDFB67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1B028885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B3C1196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5A7B74F7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D4320E4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35199A8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0C8078CF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F6098" w:rsidRPr="00F06873" w14:paraId="46558496" w14:textId="77777777" w:rsidTr="004654AF">
        <w:tc>
          <w:tcPr>
            <w:tcW w:w="959" w:type="dxa"/>
            <w:vAlign w:val="center"/>
          </w:tcPr>
          <w:p w14:paraId="2789FD23" w14:textId="77777777" w:rsidR="006F6098" w:rsidRDefault="006F609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61 </w:t>
            </w:r>
          </w:p>
        </w:tc>
        <w:tc>
          <w:tcPr>
            <w:tcW w:w="2655" w:type="dxa"/>
            <w:vAlign w:val="center"/>
          </w:tcPr>
          <w:p w14:paraId="73C0E00F" w14:textId="77777777" w:rsidR="006F6098" w:rsidRPr="006F6098" w:rsidRDefault="006F609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Инженер-тестировщик</w:t>
            </w:r>
          </w:p>
        </w:tc>
        <w:tc>
          <w:tcPr>
            <w:tcW w:w="475" w:type="dxa"/>
            <w:vAlign w:val="center"/>
          </w:tcPr>
          <w:p w14:paraId="49609011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883B651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FF6089C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CB51193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9702A7C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F1AE170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5477269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0FCEF20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26E7551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2978456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9BC9DE7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4026569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AF9335B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vAlign w:val="center"/>
          </w:tcPr>
          <w:p w14:paraId="3533E51A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22E8F562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5E1A6965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364A3BC2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58E342D0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1870E64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553FCA39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B3DD9E2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5EDC592A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F6098" w:rsidRPr="00F06873" w14:paraId="21D7D632" w14:textId="77777777" w:rsidTr="004654AF">
        <w:tc>
          <w:tcPr>
            <w:tcW w:w="959" w:type="dxa"/>
            <w:vAlign w:val="center"/>
          </w:tcPr>
          <w:p w14:paraId="59CC50A6" w14:textId="77777777" w:rsidR="006F6098" w:rsidRDefault="006F609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62 </w:t>
            </w:r>
          </w:p>
        </w:tc>
        <w:tc>
          <w:tcPr>
            <w:tcW w:w="2655" w:type="dxa"/>
            <w:vAlign w:val="center"/>
          </w:tcPr>
          <w:p w14:paraId="0E3EC833" w14:textId="77777777" w:rsidR="006F6098" w:rsidRPr="006F6098" w:rsidRDefault="006F609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Инженер по эксплуатации систем разработки  </w:t>
            </w:r>
          </w:p>
        </w:tc>
        <w:tc>
          <w:tcPr>
            <w:tcW w:w="475" w:type="dxa"/>
            <w:vAlign w:val="center"/>
          </w:tcPr>
          <w:p w14:paraId="1993027A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7D2D3C5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E12F10D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7B65A50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9B379B2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55051D9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5609D71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684C6F4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ED13C62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C0648DA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825B773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9FB91F7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31B8CBE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vAlign w:val="center"/>
          </w:tcPr>
          <w:p w14:paraId="62F330F5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26AA2256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67F41654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1A099399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C700A74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14DF4FB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56BC304D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C95E234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6D138B67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F6098" w:rsidRPr="00F06873" w14:paraId="33816920" w14:textId="77777777" w:rsidTr="004654AF">
        <w:tc>
          <w:tcPr>
            <w:tcW w:w="959" w:type="dxa"/>
            <w:vAlign w:val="center"/>
          </w:tcPr>
          <w:p w14:paraId="704105AB" w14:textId="77777777" w:rsidR="006F6098" w:rsidRDefault="006F609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63 </w:t>
            </w:r>
          </w:p>
        </w:tc>
        <w:tc>
          <w:tcPr>
            <w:tcW w:w="2655" w:type="dxa"/>
            <w:vAlign w:val="center"/>
          </w:tcPr>
          <w:p w14:paraId="0983523B" w14:textId="77777777" w:rsidR="006F6098" w:rsidRPr="006F6098" w:rsidRDefault="006F609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475" w:type="dxa"/>
            <w:vAlign w:val="center"/>
          </w:tcPr>
          <w:p w14:paraId="0DF6647F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07A256B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8FA4613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45F1654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EE85CAB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3380940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7C7C346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59B4B44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1A34CD6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0C7A57B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6241D5A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286CBFA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84C1E33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vAlign w:val="center"/>
          </w:tcPr>
          <w:p w14:paraId="3B2F3EFA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1E8FDC5B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1005593E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383D4C42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2A34450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C807DB6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1863A85B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23E5AA3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6D28062A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F6098" w:rsidRPr="00F06873" w14:paraId="35BFEB59" w14:textId="77777777" w:rsidTr="004654AF">
        <w:tc>
          <w:tcPr>
            <w:tcW w:w="959" w:type="dxa"/>
            <w:vAlign w:val="center"/>
          </w:tcPr>
          <w:p w14:paraId="06AAD1D0" w14:textId="77777777" w:rsidR="006F6098" w:rsidRDefault="006F6098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vAlign w:val="center"/>
          </w:tcPr>
          <w:p w14:paraId="623FBC3A" w14:textId="77777777" w:rsidR="006F6098" w:rsidRPr="006F6098" w:rsidRDefault="006F6098" w:rsidP="001B19D8">
            <w:pPr>
              <w:jc w:val="center"/>
              <w:rPr>
                <w:b/>
                <w:sz w:val="18"/>
                <w:szCs w:val="18"/>
              </w:rPr>
            </w:pPr>
            <w:r w:rsidRPr="006F6098">
              <w:rPr>
                <w:b/>
                <w:sz w:val="18"/>
                <w:szCs w:val="18"/>
              </w:rPr>
              <w:t>Отдел технической поддержки</w:t>
            </w:r>
          </w:p>
        </w:tc>
        <w:tc>
          <w:tcPr>
            <w:tcW w:w="475" w:type="dxa"/>
            <w:vAlign w:val="center"/>
          </w:tcPr>
          <w:p w14:paraId="4224E898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CFBDBCC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052BED04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1306602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38C60D01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0EDB4A3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A3784EA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1EF2EB96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844A684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2CB50BAB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88D604F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22B49197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4420E00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14:paraId="751FB5B1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C8A4122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3EF19CAE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6148531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C469BAA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BCEB40E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3DE5B1E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45A8C9A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vAlign w:val="center"/>
          </w:tcPr>
          <w:p w14:paraId="10D0CFC8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6F6098" w:rsidRPr="00F06873" w14:paraId="3A9C1D3A" w14:textId="77777777" w:rsidTr="004654AF">
        <w:tc>
          <w:tcPr>
            <w:tcW w:w="959" w:type="dxa"/>
            <w:vAlign w:val="center"/>
          </w:tcPr>
          <w:p w14:paraId="1EB477F2" w14:textId="77777777" w:rsidR="006F6098" w:rsidRDefault="006F609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64 </w:t>
            </w:r>
          </w:p>
        </w:tc>
        <w:tc>
          <w:tcPr>
            <w:tcW w:w="2655" w:type="dxa"/>
            <w:vAlign w:val="center"/>
          </w:tcPr>
          <w:p w14:paraId="0C6A44C0" w14:textId="77777777" w:rsidR="006F6098" w:rsidRPr="006F6098" w:rsidRDefault="006F609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бизнес-аналитик</w:t>
            </w:r>
          </w:p>
        </w:tc>
        <w:tc>
          <w:tcPr>
            <w:tcW w:w="475" w:type="dxa"/>
            <w:vAlign w:val="center"/>
          </w:tcPr>
          <w:p w14:paraId="63DC3850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269489B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C13193B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3BBCBBE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68413A9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3F319DA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033A9C5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904C1C8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68AFFFA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D8B105C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AFF5A89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1410DB1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7B7038F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vAlign w:val="center"/>
          </w:tcPr>
          <w:p w14:paraId="431070FF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68CBBDC7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6B3C5EA5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0607DA9A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65A06C1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6C21EE2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1027BF36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5FDF3EE0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127C036D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F6098" w:rsidRPr="00F06873" w14:paraId="15987257" w14:textId="77777777" w:rsidTr="004654AF">
        <w:tc>
          <w:tcPr>
            <w:tcW w:w="959" w:type="dxa"/>
            <w:vAlign w:val="center"/>
          </w:tcPr>
          <w:p w14:paraId="121A0F7E" w14:textId="77777777" w:rsidR="006F6098" w:rsidRDefault="006F609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65 </w:t>
            </w:r>
          </w:p>
        </w:tc>
        <w:tc>
          <w:tcPr>
            <w:tcW w:w="2655" w:type="dxa"/>
            <w:vAlign w:val="center"/>
          </w:tcPr>
          <w:p w14:paraId="0CD10AF3" w14:textId="77777777" w:rsidR="006F6098" w:rsidRPr="006F6098" w:rsidRDefault="006F609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Младший системный аналитик</w:t>
            </w:r>
          </w:p>
        </w:tc>
        <w:tc>
          <w:tcPr>
            <w:tcW w:w="475" w:type="dxa"/>
            <w:vAlign w:val="center"/>
          </w:tcPr>
          <w:p w14:paraId="4A9DCC44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2B22B31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82FAC27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7EC143B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6D100E3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B1BDC0E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6D5EBE3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7C74565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2BE1D0A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26CF14F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8723406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042993A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5FD381C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vAlign w:val="center"/>
          </w:tcPr>
          <w:p w14:paraId="1E5E75B2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28D5FA3E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33EDE86D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48FA7783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BC7B53B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7806DB4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4FD60FE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77EB882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43790A99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F6098" w:rsidRPr="00F06873" w14:paraId="266B76C5" w14:textId="77777777" w:rsidTr="004654AF">
        <w:tc>
          <w:tcPr>
            <w:tcW w:w="959" w:type="dxa"/>
            <w:vAlign w:val="center"/>
          </w:tcPr>
          <w:p w14:paraId="14673685" w14:textId="77777777" w:rsidR="006F6098" w:rsidRDefault="006F609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66 </w:t>
            </w:r>
          </w:p>
        </w:tc>
        <w:tc>
          <w:tcPr>
            <w:tcW w:w="2655" w:type="dxa"/>
            <w:vAlign w:val="center"/>
          </w:tcPr>
          <w:p w14:paraId="56A347A9" w14:textId="77777777" w:rsidR="006F6098" w:rsidRPr="006F6098" w:rsidRDefault="006F609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Старший дизайнер </w:t>
            </w:r>
          </w:p>
        </w:tc>
        <w:tc>
          <w:tcPr>
            <w:tcW w:w="475" w:type="dxa"/>
            <w:vAlign w:val="center"/>
          </w:tcPr>
          <w:p w14:paraId="5100F2D7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C70F0C8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3D1F7DC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91E662D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E42891E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993034A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7F1FAFD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9366BDD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7D4E0B7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CBDA7BE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2D90701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AEE8942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C145EED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vAlign w:val="center"/>
          </w:tcPr>
          <w:p w14:paraId="448A7B8B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0FB26E59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4B40008F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71623893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0215C4E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ADF14BE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5B2BB941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376ED2BF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3197C4F3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F6098" w:rsidRPr="00F06873" w14:paraId="12166890" w14:textId="77777777" w:rsidTr="004654AF">
        <w:tc>
          <w:tcPr>
            <w:tcW w:w="959" w:type="dxa"/>
            <w:vAlign w:val="center"/>
          </w:tcPr>
          <w:p w14:paraId="03B82AE7" w14:textId="77777777" w:rsidR="006F6098" w:rsidRDefault="006F609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67 </w:t>
            </w:r>
          </w:p>
        </w:tc>
        <w:tc>
          <w:tcPr>
            <w:tcW w:w="2655" w:type="dxa"/>
            <w:vAlign w:val="center"/>
          </w:tcPr>
          <w:p w14:paraId="4B529065" w14:textId="77777777" w:rsidR="006F6098" w:rsidRPr="006F6098" w:rsidRDefault="006F609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Разработчик программного обеспечения </w:t>
            </w:r>
          </w:p>
        </w:tc>
        <w:tc>
          <w:tcPr>
            <w:tcW w:w="475" w:type="dxa"/>
            <w:vAlign w:val="center"/>
          </w:tcPr>
          <w:p w14:paraId="397A6089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6D64C8D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6437C77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60AA065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0B82140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2E076EE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83F6AC5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3EFC708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0B351FA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A5CB604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1BF9B43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EB40AB7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C0C0338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vAlign w:val="center"/>
          </w:tcPr>
          <w:p w14:paraId="53E4552F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79A4BDBE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401021C7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45EC9D98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166A2F1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985BF67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1B0CDA0A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571582C7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6F4701A1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F6098" w:rsidRPr="00F06873" w14:paraId="3EBB319F" w14:textId="77777777" w:rsidTr="004654AF">
        <w:tc>
          <w:tcPr>
            <w:tcW w:w="959" w:type="dxa"/>
            <w:vAlign w:val="center"/>
          </w:tcPr>
          <w:p w14:paraId="00B62586" w14:textId="77777777" w:rsidR="006F6098" w:rsidRDefault="006F609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68 </w:t>
            </w:r>
          </w:p>
        </w:tc>
        <w:tc>
          <w:tcPr>
            <w:tcW w:w="2655" w:type="dxa"/>
            <w:vAlign w:val="center"/>
          </w:tcPr>
          <w:p w14:paraId="66CA248C" w14:textId="77777777" w:rsidR="006F6098" w:rsidRPr="006F6098" w:rsidRDefault="006F609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инженер-тестировщик</w:t>
            </w:r>
          </w:p>
        </w:tc>
        <w:tc>
          <w:tcPr>
            <w:tcW w:w="475" w:type="dxa"/>
            <w:vAlign w:val="center"/>
          </w:tcPr>
          <w:p w14:paraId="73E908C4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E0240D0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77D3DE9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ABCDF06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AC4B8AE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7EDBA56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61247E3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65CB6B8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DDA6FDB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0021B8C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BE78E6C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D4F806D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DFEC279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vAlign w:val="center"/>
          </w:tcPr>
          <w:p w14:paraId="51774C96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68C1EBE9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7284262E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52B99910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3531D973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546FD410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12747FF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3B01E7D7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5327F3A7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F6098" w:rsidRPr="00F06873" w14:paraId="13F40A93" w14:textId="77777777" w:rsidTr="004654AF">
        <w:tc>
          <w:tcPr>
            <w:tcW w:w="959" w:type="dxa"/>
            <w:vAlign w:val="center"/>
          </w:tcPr>
          <w:p w14:paraId="2E6B8671" w14:textId="77777777" w:rsidR="006F6098" w:rsidRDefault="006F609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69 </w:t>
            </w:r>
          </w:p>
        </w:tc>
        <w:tc>
          <w:tcPr>
            <w:tcW w:w="2655" w:type="dxa"/>
            <w:vAlign w:val="center"/>
          </w:tcPr>
          <w:p w14:paraId="6E11632E" w14:textId="77777777" w:rsidR="006F6098" w:rsidRPr="006F6098" w:rsidRDefault="006F609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Инженер-тестировщик</w:t>
            </w:r>
          </w:p>
        </w:tc>
        <w:tc>
          <w:tcPr>
            <w:tcW w:w="475" w:type="dxa"/>
            <w:vAlign w:val="center"/>
          </w:tcPr>
          <w:p w14:paraId="2C16DC84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41670B9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BEF2898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0F542AF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C0C09F7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4E73321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4A15021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B8BE558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0EA3543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40A3271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63DF07E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13FEAA4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C195964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vAlign w:val="center"/>
          </w:tcPr>
          <w:p w14:paraId="63871390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50066B08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2144E514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6B14FB91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1F03D892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1982C48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5E7BECA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568F364E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4F232FF8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F6098" w:rsidRPr="00F06873" w14:paraId="44A14C12" w14:textId="77777777" w:rsidTr="004654AF">
        <w:tc>
          <w:tcPr>
            <w:tcW w:w="959" w:type="dxa"/>
            <w:vAlign w:val="center"/>
          </w:tcPr>
          <w:p w14:paraId="144655D6" w14:textId="77777777" w:rsidR="006F6098" w:rsidRDefault="006F609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70 </w:t>
            </w:r>
          </w:p>
        </w:tc>
        <w:tc>
          <w:tcPr>
            <w:tcW w:w="2655" w:type="dxa"/>
            <w:vAlign w:val="center"/>
          </w:tcPr>
          <w:p w14:paraId="6957C191" w14:textId="77777777" w:rsidR="006F6098" w:rsidRPr="006F6098" w:rsidRDefault="006F609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Старший архитектор баз данных </w:t>
            </w:r>
          </w:p>
        </w:tc>
        <w:tc>
          <w:tcPr>
            <w:tcW w:w="475" w:type="dxa"/>
            <w:vAlign w:val="center"/>
          </w:tcPr>
          <w:p w14:paraId="66A9B4CF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78A60F0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2B594B4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B169C19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D6F5BB3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41DBC2B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3C884CE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E9B9BBD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2B297C0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8745E6A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356F527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A07C18B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698CC50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vAlign w:val="center"/>
          </w:tcPr>
          <w:p w14:paraId="4EE2D23B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6EA811F9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40C676EB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18CCD9C9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5CBA148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FF6EF8A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F507DA9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DF1B866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3D3C1292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F6098" w:rsidRPr="00F06873" w14:paraId="6B135400" w14:textId="77777777" w:rsidTr="004654AF">
        <w:tc>
          <w:tcPr>
            <w:tcW w:w="959" w:type="dxa"/>
            <w:vAlign w:val="center"/>
          </w:tcPr>
          <w:p w14:paraId="7AF030FE" w14:textId="77777777" w:rsidR="006F6098" w:rsidRDefault="006F609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71 </w:t>
            </w:r>
          </w:p>
        </w:tc>
        <w:tc>
          <w:tcPr>
            <w:tcW w:w="2655" w:type="dxa"/>
            <w:vAlign w:val="center"/>
          </w:tcPr>
          <w:p w14:paraId="6B947409" w14:textId="77777777" w:rsidR="006F6098" w:rsidRPr="006F6098" w:rsidRDefault="006F609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Архитектор баз данных </w:t>
            </w:r>
          </w:p>
        </w:tc>
        <w:tc>
          <w:tcPr>
            <w:tcW w:w="475" w:type="dxa"/>
            <w:vAlign w:val="center"/>
          </w:tcPr>
          <w:p w14:paraId="39346F89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BA7B4C3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BCE5615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5C95B24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8BA430D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CAB34CB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F153F3D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D27EBCA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F8D7C0D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1DCC621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DA9BDCC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3E324D6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C08E488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vAlign w:val="center"/>
          </w:tcPr>
          <w:p w14:paraId="3C34177D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3575E755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07388851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1ED23623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173A4BA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C831609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5BF14663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52263794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1F2F0D06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F6098" w:rsidRPr="00F06873" w14:paraId="23FB7EDF" w14:textId="77777777" w:rsidTr="004654AF">
        <w:tc>
          <w:tcPr>
            <w:tcW w:w="959" w:type="dxa"/>
            <w:vAlign w:val="center"/>
          </w:tcPr>
          <w:p w14:paraId="5F8A8660" w14:textId="77777777" w:rsidR="006F6098" w:rsidRDefault="006F609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72 </w:t>
            </w:r>
          </w:p>
        </w:tc>
        <w:tc>
          <w:tcPr>
            <w:tcW w:w="2655" w:type="dxa"/>
            <w:vAlign w:val="center"/>
          </w:tcPr>
          <w:p w14:paraId="6051ECCF" w14:textId="77777777" w:rsidR="006F6098" w:rsidRPr="006F6098" w:rsidRDefault="006F609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системный администратор</w:t>
            </w:r>
          </w:p>
        </w:tc>
        <w:tc>
          <w:tcPr>
            <w:tcW w:w="475" w:type="dxa"/>
            <w:vAlign w:val="center"/>
          </w:tcPr>
          <w:p w14:paraId="41F6BC88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1AB867F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C538EDB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C9C1D6E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C21F5CE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DDFA871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84DD143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C61EBDB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3A1F558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74E0112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68BC9AF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BC5169D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3016F49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vAlign w:val="center"/>
          </w:tcPr>
          <w:p w14:paraId="59170CB9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645000CD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6C3BB261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49372162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308870A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59316DB0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5849D7B8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3E5A56E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3C0842E7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F6098" w:rsidRPr="00F06873" w14:paraId="6F3270E1" w14:textId="77777777" w:rsidTr="004654AF">
        <w:tc>
          <w:tcPr>
            <w:tcW w:w="959" w:type="dxa"/>
            <w:vAlign w:val="center"/>
          </w:tcPr>
          <w:p w14:paraId="023EFA85" w14:textId="77777777" w:rsidR="006F6098" w:rsidRDefault="006F609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73 </w:t>
            </w:r>
          </w:p>
        </w:tc>
        <w:tc>
          <w:tcPr>
            <w:tcW w:w="2655" w:type="dxa"/>
            <w:vAlign w:val="center"/>
          </w:tcPr>
          <w:p w14:paraId="451D7B0F" w14:textId="77777777" w:rsidR="006F6098" w:rsidRPr="006F6098" w:rsidRDefault="006F609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системный администратор</w:t>
            </w:r>
          </w:p>
        </w:tc>
        <w:tc>
          <w:tcPr>
            <w:tcW w:w="475" w:type="dxa"/>
            <w:vAlign w:val="center"/>
          </w:tcPr>
          <w:p w14:paraId="1706D7E1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C948CA8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9E4F287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F391BA8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CE6C41D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BFE5C55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82913E0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AEC60E6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94E404F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A05C7C8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ACDF628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A6946B4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3CA5011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vAlign w:val="center"/>
          </w:tcPr>
          <w:p w14:paraId="736E6C92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6E48196B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5F040BCA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39453035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E572358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5FF3A263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0A98B61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354D2CB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08278553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F6098" w:rsidRPr="00F06873" w14:paraId="76ACCE88" w14:textId="77777777" w:rsidTr="004654AF">
        <w:tc>
          <w:tcPr>
            <w:tcW w:w="959" w:type="dxa"/>
            <w:vAlign w:val="center"/>
          </w:tcPr>
          <w:p w14:paraId="7D215C9F" w14:textId="77777777" w:rsidR="006F6098" w:rsidRDefault="006F609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74 </w:t>
            </w:r>
          </w:p>
        </w:tc>
        <w:tc>
          <w:tcPr>
            <w:tcW w:w="2655" w:type="dxa"/>
            <w:vAlign w:val="center"/>
          </w:tcPr>
          <w:p w14:paraId="03EB4DC1" w14:textId="77777777" w:rsidR="006F6098" w:rsidRPr="006F6098" w:rsidRDefault="006F609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системный администратор</w:t>
            </w:r>
          </w:p>
        </w:tc>
        <w:tc>
          <w:tcPr>
            <w:tcW w:w="475" w:type="dxa"/>
            <w:vAlign w:val="center"/>
          </w:tcPr>
          <w:p w14:paraId="7512A0AE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6AB1C8F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D7382C6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36CC430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EAF529B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700F71A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B145E69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776C44C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25595DD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8631B99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D268E07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B238D64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DF40FEA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vAlign w:val="center"/>
          </w:tcPr>
          <w:p w14:paraId="17137501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607C578A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1D374178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6BD7677E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1AA30E1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3921F4FD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6C0722A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FE89071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17FA416E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F6098" w:rsidRPr="00F06873" w14:paraId="3F86ABB9" w14:textId="77777777" w:rsidTr="004654AF">
        <w:tc>
          <w:tcPr>
            <w:tcW w:w="959" w:type="dxa"/>
            <w:vAlign w:val="center"/>
          </w:tcPr>
          <w:p w14:paraId="5E7C32BD" w14:textId="77777777" w:rsidR="006F6098" w:rsidRDefault="006F609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75 </w:t>
            </w:r>
          </w:p>
        </w:tc>
        <w:tc>
          <w:tcPr>
            <w:tcW w:w="2655" w:type="dxa"/>
            <w:vAlign w:val="center"/>
          </w:tcPr>
          <w:p w14:paraId="5DB355E6" w14:textId="77777777" w:rsidR="006F6098" w:rsidRPr="006F6098" w:rsidRDefault="006F609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системный администратор</w:t>
            </w:r>
          </w:p>
        </w:tc>
        <w:tc>
          <w:tcPr>
            <w:tcW w:w="475" w:type="dxa"/>
            <w:vAlign w:val="center"/>
          </w:tcPr>
          <w:p w14:paraId="43F33F35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5CCA83F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75F6A7A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284B23F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7B6F254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07B5962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720C86A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FB54CBE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94E04BD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118C044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D94E956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4C8732A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8F6F3D1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vAlign w:val="center"/>
          </w:tcPr>
          <w:p w14:paraId="04F45F70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2DFDFC3E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03C2A4FA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5D3FC51D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279CF83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61AB699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9DBD58A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519BCD53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6120B9D9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F6098" w:rsidRPr="00F06873" w14:paraId="710273DF" w14:textId="77777777" w:rsidTr="004654AF">
        <w:tc>
          <w:tcPr>
            <w:tcW w:w="959" w:type="dxa"/>
            <w:vAlign w:val="center"/>
          </w:tcPr>
          <w:p w14:paraId="2C76B5A5" w14:textId="77777777" w:rsidR="006F6098" w:rsidRDefault="006F609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76 </w:t>
            </w:r>
          </w:p>
        </w:tc>
        <w:tc>
          <w:tcPr>
            <w:tcW w:w="2655" w:type="dxa"/>
            <w:vAlign w:val="center"/>
          </w:tcPr>
          <w:p w14:paraId="612341D2" w14:textId="77777777" w:rsidR="006F6098" w:rsidRPr="006F6098" w:rsidRDefault="006F609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Системный администратор</w:t>
            </w:r>
          </w:p>
        </w:tc>
        <w:tc>
          <w:tcPr>
            <w:tcW w:w="475" w:type="dxa"/>
            <w:vAlign w:val="center"/>
          </w:tcPr>
          <w:p w14:paraId="20A10F0D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DCB1F91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486E035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554259F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83432D6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58EE8B3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681F444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284BB5A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9146633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EA1B221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C3B82A4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20FA194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CB64FA2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vAlign w:val="center"/>
          </w:tcPr>
          <w:p w14:paraId="6919BB6A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1B37BFE1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44C8E392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69CF20CB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A29F3E5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67E8476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EAC8EC3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3CEDBE42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07A8C7B7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F6098" w:rsidRPr="00F06873" w14:paraId="1EC6A00D" w14:textId="77777777" w:rsidTr="004654AF">
        <w:tc>
          <w:tcPr>
            <w:tcW w:w="959" w:type="dxa"/>
            <w:vAlign w:val="center"/>
          </w:tcPr>
          <w:p w14:paraId="06241B4A" w14:textId="77777777" w:rsidR="006F6098" w:rsidRDefault="006F609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77 </w:t>
            </w:r>
          </w:p>
        </w:tc>
        <w:tc>
          <w:tcPr>
            <w:tcW w:w="2655" w:type="dxa"/>
            <w:vAlign w:val="center"/>
          </w:tcPr>
          <w:p w14:paraId="3237A14D" w14:textId="77777777" w:rsidR="006F6098" w:rsidRPr="006F6098" w:rsidRDefault="006F609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Младший системный администратор</w:t>
            </w:r>
          </w:p>
        </w:tc>
        <w:tc>
          <w:tcPr>
            <w:tcW w:w="475" w:type="dxa"/>
            <w:vAlign w:val="center"/>
          </w:tcPr>
          <w:p w14:paraId="1B33E263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080BA85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5804FE4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685B3EC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2543342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33F529A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F50BFCE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7DAFDDA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74980FE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9E66039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6063D48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869AD13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9219B66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vAlign w:val="center"/>
          </w:tcPr>
          <w:p w14:paraId="49538EAA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2594FE34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5FE8E0B0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0400AAF0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8AA7B5A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F4AEE15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89C72EB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54F192A9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52944FCF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F6098" w:rsidRPr="00F06873" w14:paraId="69B116F7" w14:textId="77777777" w:rsidTr="004654AF">
        <w:tc>
          <w:tcPr>
            <w:tcW w:w="959" w:type="dxa"/>
            <w:vAlign w:val="center"/>
          </w:tcPr>
          <w:p w14:paraId="44F6E31F" w14:textId="77777777" w:rsidR="006F6098" w:rsidRDefault="006F609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78 </w:t>
            </w:r>
          </w:p>
        </w:tc>
        <w:tc>
          <w:tcPr>
            <w:tcW w:w="2655" w:type="dxa"/>
            <w:vAlign w:val="center"/>
          </w:tcPr>
          <w:p w14:paraId="4E73F247" w14:textId="77777777" w:rsidR="006F6098" w:rsidRPr="006F6098" w:rsidRDefault="006F609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инженер по эксплуатации систем разработки </w:t>
            </w:r>
          </w:p>
        </w:tc>
        <w:tc>
          <w:tcPr>
            <w:tcW w:w="475" w:type="dxa"/>
            <w:vAlign w:val="center"/>
          </w:tcPr>
          <w:p w14:paraId="51227BB6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2F0E0DD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DEF5FC4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339C81B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ABE8ED9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B7AE8E9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545F076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726B315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2B13321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3032E44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C129FCD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1893EAF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936ADCB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vAlign w:val="center"/>
          </w:tcPr>
          <w:p w14:paraId="71B62600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73DCC55C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778C41E5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5AC8E88C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88E3486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3281E793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3C9DC5A6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BB44394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1D91492D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F6098" w:rsidRPr="00F06873" w14:paraId="0589A75D" w14:textId="77777777" w:rsidTr="004654AF">
        <w:tc>
          <w:tcPr>
            <w:tcW w:w="959" w:type="dxa"/>
            <w:vAlign w:val="center"/>
          </w:tcPr>
          <w:p w14:paraId="49CAF6D8" w14:textId="77777777" w:rsidR="006F6098" w:rsidRDefault="006F609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79 </w:t>
            </w:r>
          </w:p>
        </w:tc>
        <w:tc>
          <w:tcPr>
            <w:tcW w:w="2655" w:type="dxa"/>
            <w:vAlign w:val="center"/>
          </w:tcPr>
          <w:p w14:paraId="0A6C92A4" w14:textId="77777777" w:rsidR="006F6098" w:rsidRPr="006F6098" w:rsidRDefault="006F609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Младший инженер по эксплуатации систем разработки </w:t>
            </w:r>
          </w:p>
        </w:tc>
        <w:tc>
          <w:tcPr>
            <w:tcW w:w="475" w:type="dxa"/>
            <w:vAlign w:val="center"/>
          </w:tcPr>
          <w:p w14:paraId="02424CB6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4859F42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53B8935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80BAC1D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2D6CA06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5111AD4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C3EF7E8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6B93E4C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B97BA3B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6D0545C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14108B2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6F73BC7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5BD1417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vAlign w:val="center"/>
          </w:tcPr>
          <w:p w14:paraId="01B890A6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2091DF10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1727297B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546F14CC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47DAA07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3F0B92B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4FC6C4D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2D3C354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50F942EF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F6098" w:rsidRPr="00F06873" w14:paraId="3B575258" w14:textId="77777777" w:rsidTr="004654AF">
        <w:tc>
          <w:tcPr>
            <w:tcW w:w="959" w:type="dxa"/>
            <w:vAlign w:val="center"/>
          </w:tcPr>
          <w:p w14:paraId="0CE65AC7" w14:textId="77777777" w:rsidR="006F6098" w:rsidRDefault="006F609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80 </w:t>
            </w:r>
          </w:p>
        </w:tc>
        <w:tc>
          <w:tcPr>
            <w:tcW w:w="2655" w:type="dxa"/>
            <w:vAlign w:val="center"/>
          </w:tcPr>
          <w:p w14:paraId="7C353C69" w14:textId="77777777" w:rsidR="006F6098" w:rsidRPr="006F6098" w:rsidRDefault="006F609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475" w:type="dxa"/>
            <w:vAlign w:val="center"/>
          </w:tcPr>
          <w:p w14:paraId="215B8A39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FD26CC5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6A3A705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F4B4268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53F7695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EB5140F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3CF6CCD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78DB6C9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2AA0D58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0CEB805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576637E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9D3C425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C18A473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vAlign w:val="center"/>
          </w:tcPr>
          <w:p w14:paraId="28697D8F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7202B01C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6C2B2837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4EB2C489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3B2A8DAB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A89A10D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3CF457F3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4DED228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733109F1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F6098" w:rsidRPr="00F06873" w14:paraId="482728A4" w14:textId="77777777" w:rsidTr="004654AF">
        <w:tc>
          <w:tcPr>
            <w:tcW w:w="959" w:type="dxa"/>
            <w:vAlign w:val="center"/>
          </w:tcPr>
          <w:p w14:paraId="1FFED41C" w14:textId="77777777" w:rsidR="006F6098" w:rsidRDefault="006F609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81 </w:t>
            </w:r>
          </w:p>
        </w:tc>
        <w:tc>
          <w:tcPr>
            <w:tcW w:w="2655" w:type="dxa"/>
            <w:vAlign w:val="center"/>
          </w:tcPr>
          <w:p w14:paraId="0E1BFD5B" w14:textId="77777777" w:rsidR="006F6098" w:rsidRPr="006F6098" w:rsidRDefault="006F609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специалист </w:t>
            </w:r>
          </w:p>
        </w:tc>
        <w:tc>
          <w:tcPr>
            <w:tcW w:w="475" w:type="dxa"/>
            <w:vAlign w:val="center"/>
          </w:tcPr>
          <w:p w14:paraId="62D354F6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06F5774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A7AE12C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71D1B44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2ABE814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7F32214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56F38CD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6E2DAA7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7EB0BC4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F2F228A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E4CD4C8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48BF5E4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865019F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vAlign w:val="center"/>
          </w:tcPr>
          <w:p w14:paraId="65FC09C6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110FE90B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2A6C04FE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0D084E62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12B3AB5E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11C1FD9B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5A2AEF96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3C3623E3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040B7F81" w14:textId="77777777" w:rsidR="006F6098" w:rsidRDefault="006F609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14:paraId="214EFEEF" w14:textId="77777777" w:rsidR="0065289A" w:rsidRDefault="0065289A" w:rsidP="009A1326">
      <w:pPr>
        <w:rPr>
          <w:sz w:val="18"/>
          <w:szCs w:val="18"/>
          <w:lang w:val="en-US"/>
        </w:rPr>
      </w:pPr>
    </w:p>
    <w:p w14:paraId="0FD66F5D" w14:textId="77777777" w:rsidR="00DC1A91" w:rsidRDefault="00DC1A91" w:rsidP="00DC1A91">
      <w:pPr>
        <w:rPr>
          <w:lang w:val="en-US"/>
        </w:rPr>
      </w:pPr>
    </w:p>
    <w:sectPr w:rsidR="00DC1A91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30B0B" w14:textId="77777777" w:rsidR="00F57C51" w:rsidRDefault="00F57C51" w:rsidP="006F6098">
      <w:r>
        <w:separator/>
      </w:r>
    </w:p>
  </w:endnote>
  <w:endnote w:type="continuationSeparator" w:id="0">
    <w:p w14:paraId="064F6B2C" w14:textId="77777777" w:rsidR="00F57C51" w:rsidRDefault="00F57C51" w:rsidP="006F6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175DB" w14:textId="77777777" w:rsidR="00F57C51" w:rsidRDefault="00F57C51" w:rsidP="006F6098">
      <w:r>
        <w:separator/>
      </w:r>
    </w:p>
  </w:footnote>
  <w:footnote w:type="continuationSeparator" w:id="0">
    <w:p w14:paraId="31DEB35E" w14:textId="77777777" w:rsidR="00F57C51" w:rsidRDefault="00F57C51" w:rsidP="006F60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ctivedoc_name" w:val="Документ7"/>
    <w:docVar w:name="adv_info1" w:val="     "/>
    <w:docVar w:name="adv_info2" w:val="     "/>
    <w:docVar w:name="adv_info3" w:val="     "/>
    <w:docVar w:name="att_org_adr" w:val="Юридический адрес: 111123, Россия, г. Москва, Электродный проезд, дом 14, 3; Фактический адрес: 111123, РОССИЯ, Город Москва, проезд Электродный, дом 14, этаж 3; помещения №3, №5; тел. 8(499)753-83-20; e-mail:  lab@iltk.ru"/>
    <w:docVar w:name="att_org_dop" w:val="Общество с ограниченной ответственностью &quot;Лаборатория &quot;Техноконсалт&quot;;_x000d__x000a_(ООО &quot;Лаборатория &quot;Техноконсалт&quot;); _x000d__x000a_Испытательная лаборатория Общества с ограниченной ответственностью &quot;Лаборатория &quot;Техноконсалт&quot;;_x000d__x000a_Юридический адрес:  111123, Россия, г. Москва, Электродный проезд, дом 14, 3; _x000d__x000a_Фактический адрес:  111123, РОССИЯ, Город Москва, проезд Электродный, дом 14, этаж 3; помещения №3, №5;_x000d__x000a_тел. 8(499)753-83-20; _x000d__x000a_e-mail:  lab@iltk.ru;_x000d__x000a_Регистрационный номер записи в реестре организаций, проводящих специальную оценку условий труда - 37 от 06.05.2015"/>
    <w:docVar w:name="att_org_email" w:val="lab@iltk.ru"/>
    <w:docVar w:name="att_org_name" w:val="Общество с ограниченной ответственностью &quot;Лаборатория &quot;Техноконсалт&quot;"/>
    <w:docVar w:name="att_org_reg_date" w:val="06.05.2015"/>
    <w:docVar w:name="att_org_reg_num" w:val="37"/>
    <w:docVar w:name="boss_fio" w:val="Гаршин Андрей Дмитриевич"/>
    <w:docVar w:name="ceh_info" w:val="Общество с ограниченной ответственностью &quot;Центурион-Инновации&quot;"/>
    <w:docVar w:name="doc_name" w:val="Документ7"/>
    <w:docVar w:name="doc_type" w:val="5"/>
    <w:docVar w:name="fill_date" w:val="       "/>
    <w:docVar w:name="org_guid" w:val="37C0F3EDF37A40B4AC5CBCD2BA633591"/>
    <w:docVar w:name="org_id" w:val="30"/>
    <w:docVar w:name="org_name" w:val="     "/>
    <w:docVar w:name="pers_guids" w:val="DBF1D946E6B44FD8B75EAC20CB3D2379@074-294-263 77"/>
    <w:docVar w:name="pers_snils" w:val="DBF1D946E6B44FD8B75EAC20CB3D2379@074-294-263 77"/>
    <w:docVar w:name="podr_id" w:val="org_30"/>
    <w:docVar w:name="pred_dolg" w:val="Заместитель генерального директора по информационной безопасности"/>
    <w:docVar w:name="pred_fio" w:val="Авдеев Андрей Викторович"/>
    <w:docVar w:name="prikaz_sout" w:val="817"/>
    <w:docVar w:name="rbtd_adr" w:val="     "/>
    <w:docVar w:name="rbtd_name" w:val="Общество с ограниченной ответственностью &quot;Центурион-Инновации&quot;"/>
    <w:docVar w:name="step_test" w:val="6"/>
    <w:docVar w:name="sv_docs" w:val="1"/>
  </w:docVars>
  <w:rsids>
    <w:rsidRoot w:val="006F6098"/>
    <w:rsid w:val="0000729E"/>
    <w:rsid w:val="0002033E"/>
    <w:rsid w:val="00071A97"/>
    <w:rsid w:val="000C5130"/>
    <w:rsid w:val="000D3760"/>
    <w:rsid w:val="000F0714"/>
    <w:rsid w:val="00196135"/>
    <w:rsid w:val="001A7AC3"/>
    <w:rsid w:val="001B19D8"/>
    <w:rsid w:val="001E75F6"/>
    <w:rsid w:val="00237B32"/>
    <w:rsid w:val="002743B5"/>
    <w:rsid w:val="002761BA"/>
    <w:rsid w:val="003A1C01"/>
    <w:rsid w:val="003A2259"/>
    <w:rsid w:val="003C3080"/>
    <w:rsid w:val="003C79E5"/>
    <w:rsid w:val="003D0F3A"/>
    <w:rsid w:val="003F4B55"/>
    <w:rsid w:val="00450E3E"/>
    <w:rsid w:val="004654AF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42E12"/>
    <w:rsid w:val="0065289A"/>
    <w:rsid w:val="0067226F"/>
    <w:rsid w:val="006B3B11"/>
    <w:rsid w:val="006E4DFC"/>
    <w:rsid w:val="006F6098"/>
    <w:rsid w:val="00725C51"/>
    <w:rsid w:val="008052C8"/>
    <w:rsid w:val="00820552"/>
    <w:rsid w:val="00936F48"/>
    <w:rsid w:val="009647F7"/>
    <w:rsid w:val="009A1326"/>
    <w:rsid w:val="009D6532"/>
    <w:rsid w:val="00A026A4"/>
    <w:rsid w:val="00A856B4"/>
    <w:rsid w:val="00AF1EDF"/>
    <w:rsid w:val="00B12F45"/>
    <w:rsid w:val="00B2089E"/>
    <w:rsid w:val="00B3448B"/>
    <w:rsid w:val="00B83B82"/>
    <w:rsid w:val="00B874F5"/>
    <w:rsid w:val="00BA560A"/>
    <w:rsid w:val="00BF5FA5"/>
    <w:rsid w:val="00C0355B"/>
    <w:rsid w:val="00C93056"/>
    <w:rsid w:val="00CA2E96"/>
    <w:rsid w:val="00CD2568"/>
    <w:rsid w:val="00D11966"/>
    <w:rsid w:val="00DC0F74"/>
    <w:rsid w:val="00DC1A91"/>
    <w:rsid w:val="00DD6622"/>
    <w:rsid w:val="00E25119"/>
    <w:rsid w:val="00E30B79"/>
    <w:rsid w:val="00E42CE2"/>
    <w:rsid w:val="00E458F1"/>
    <w:rsid w:val="00EA3306"/>
    <w:rsid w:val="00EB7BDE"/>
    <w:rsid w:val="00EC5373"/>
    <w:rsid w:val="00F06873"/>
    <w:rsid w:val="00F262EE"/>
    <w:rsid w:val="00F46395"/>
    <w:rsid w:val="00F57C51"/>
    <w:rsid w:val="00F835B0"/>
    <w:rsid w:val="00FD4EE4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BDD2C7"/>
  <w15:chartTrackingRefBased/>
  <w15:docId w15:val="{CAE0F26F-8A56-4EF5-ABEB-B3EAD7C1A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6F609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6F6098"/>
    <w:rPr>
      <w:sz w:val="24"/>
    </w:rPr>
  </w:style>
  <w:style w:type="paragraph" w:styleId="ad">
    <w:name w:val="footer"/>
    <w:basedOn w:val="a"/>
    <w:link w:val="ae"/>
    <w:rsid w:val="006F609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F609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sv_docs_date.dot</Template>
  <TotalTime>6</TotalTime>
  <Pages>4</Pages>
  <Words>1381</Words>
  <Characters>7877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9240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subject/>
  <dc:creator>zaicev_d</dc:creator>
  <cp:keywords/>
  <dc:description/>
  <cp:lastModifiedBy>Денис Уманский</cp:lastModifiedBy>
  <cp:revision>3</cp:revision>
  <dcterms:created xsi:type="dcterms:W3CDTF">2026-04-15T10:27:00Z</dcterms:created>
  <dcterms:modified xsi:type="dcterms:W3CDTF">2026-04-15T10:32:00Z</dcterms:modified>
</cp:coreProperties>
</file>